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068F6" w14:textId="77777777" w:rsidR="00857F9E" w:rsidRDefault="00857F9E" w:rsidP="00857F9E">
      <w:pPr>
        <w:pStyle w:val="berschrift2"/>
      </w:pPr>
      <w:r>
        <w:t>Einreichung Material Prize 2024 – Vorbereitung Ihrer Angaben</w:t>
      </w:r>
    </w:p>
    <w:p w14:paraId="4B4393DC" w14:textId="77777777" w:rsidR="008C7CB6" w:rsidRDefault="00857F9E" w:rsidP="00857F9E">
      <w:pPr>
        <w:pStyle w:val="Textbody"/>
      </w:pPr>
      <w:r w:rsidRPr="007867FC">
        <w:t>Das Onlineformular fragt in 5 Schritten alle erforderlichen Angaben für Ihre Einreichung zum Material Prize 2024 ab.</w:t>
      </w:r>
    </w:p>
    <w:p w14:paraId="09079803" w14:textId="16F9EE08" w:rsidR="00857F9E" w:rsidRPr="007867FC" w:rsidRDefault="008C7CB6" w:rsidP="00857F9E">
      <w:pPr>
        <w:pStyle w:val="Textbody"/>
        <w:rPr>
          <w:b/>
          <w:bCs/>
          <w:sz w:val="28"/>
          <w:szCs w:val="28"/>
        </w:rPr>
      </w:pPr>
      <w:r w:rsidRPr="008C7CB6">
        <w:rPr>
          <w:b/>
          <w:bCs/>
          <w:sz w:val="28"/>
          <w:szCs w:val="28"/>
        </w:rPr>
        <w:t>1.</w:t>
      </w:r>
      <w:r w:rsidR="00857F9E" w:rsidRPr="007867FC">
        <w:rPr>
          <w:b/>
          <w:bCs/>
          <w:sz w:val="28"/>
          <w:szCs w:val="28"/>
        </w:rPr>
        <w:t xml:space="preserve"> Schritt</w:t>
      </w:r>
      <w:r>
        <w:rPr>
          <w:b/>
          <w:bCs/>
          <w:sz w:val="28"/>
          <w:szCs w:val="28"/>
        </w:rPr>
        <w:t xml:space="preserve"> Adressangaben</w:t>
      </w:r>
      <w:r w:rsidR="00857F9E" w:rsidRPr="007867FC">
        <w:rPr>
          <w:b/>
          <w:bCs/>
          <w:sz w:val="28"/>
          <w:szCs w:val="28"/>
        </w:rPr>
        <w:t>:</w:t>
      </w:r>
    </w:p>
    <w:p w14:paraId="035F5B46" w14:textId="546368DD" w:rsidR="00857F9E" w:rsidRPr="007867FC" w:rsidRDefault="00857F9E" w:rsidP="00857F9E">
      <w:pPr>
        <w:pStyle w:val="Textbody"/>
        <w:tabs>
          <w:tab w:val="left" w:pos="2552"/>
        </w:tabs>
      </w:pPr>
      <w:r w:rsidRPr="007867FC">
        <w:br/>
      </w:r>
      <w:r w:rsidRPr="007867FC">
        <w:rPr>
          <w:b/>
          <w:bCs/>
        </w:rPr>
        <w:t>Firma</w:t>
      </w:r>
      <w:r>
        <w:rPr>
          <w:b/>
          <w:bCs/>
        </w:rPr>
        <w:tab/>
      </w:r>
      <w:sdt>
        <w:sdtPr>
          <w:rPr>
            <w:b/>
            <w:bCs/>
          </w:rPr>
          <w:id w:val="263129820"/>
          <w:placeholder>
            <w:docPart w:val="1DBDC4FF76E74802A4D9DCF65E0053F3"/>
          </w:placeholder>
          <w:showingPlcHdr/>
          <w:text/>
        </w:sdtPr>
        <w:sdtEndPr/>
        <w:sdtContent>
          <w:r w:rsidRPr="005B48EE">
            <w:rPr>
              <w:rStyle w:val="Platzhaltertext"/>
            </w:rPr>
            <w:t>Klicken oder tippen Sie hier, um Text einzugeben.</w:t>
          </w:r>
        </w:sdtContent>
      </w:sdt>
      <w:r>
        <w:rPr>
          <w:b/>
          <w:bCs/>
        </w:rPr>
        <w:tab/>
      </w:r>
      <w:r w:rsidRPr="007867FC">
        <w:rPr>
          <w:b/>
          <w:bCs/>
        </w:rPr>
        <w:br/>
        <w:t>Straße &amp; Hausnummer</w:t>
      </w:r>
      <w:r>
        <w:rPr>
          <w:b/>
          <w:bCs/>
        </w:rPr>
        <w:tab/>
      </w:r>
      <w:sdt>
        <w:sdtPr>
          <w:rPr>
            <w:b/>
            <w:bCs/>
          </w:rPr>
          <w:id w:val="-2040660201"/>
          <w:placeholder>
            <w:docPart w:val="1DBDC4FF76E74802A4D9DCF65E0053F3"/>
          </w:placeholder>
          <w:showingPlcHdr/>
          <w:text/>
        </w:sdtPr>
        <w:sdtEndPr/>
        <w:sdtContent>
          <w:r w:rsidR="00F65532" w:rsidRPr="005B48EE">
            <w:rPr>
              <w:rStyle w:val="Platzhaltertext"/>
            </w:rPr>
            <w:t>Klicken oder tippen Sie hier, um Text einzugeben.</w:t>
          </w:r>
        </w:sdtContent>
      </w:sdt>
      <w:r w:rsidRPr="007867FC">
        <w:rPr>
          <w:b/>
          <w:bCs/>
        </w:rPr>
        <w:br/>
        <w:t>PLZ</w:t>
      </w:r>
      <w:r>
        <w:rPr>
          <w:b/>
          <w:bCs/>
        </w:rPr>
        <w:tab/>
      </w:r>
      <w:sdt>
        <w:sdtPr>
          <w:rPr>
            <w:b/>
            <w:bCs/>
          </w:rPr>
          <w:id w:val="-1880612198"/>
          <w:placeholder>
            <w:docPart w:val="1DBDC4FF76E74802A4D9DCF65E0053F3"/>
          </w:placeholder>
          <w:showingPlcHdr/>
          <w:text/>
        </w:sdtPr>
        <w:sdtEndPr/>
        <w:sdtContent>
          <w:r w:rsidR="00F65532" w:rsidRPr="005B48EE">
            <w:rPr>
              <w:rStyle w:val="Platzhaltertext"/>
            </w:rPr>
            <w:t>Klicken oder tippen Sie hier, um Text einzugeben.</w:t>
          </w:r>
        </w:sdtContent>
      </w:sdt>
      <w:r w:rsidRPr="007867FC">
        <w:rPr>
          <w:b/>
          <w:bCs/>
        </w:rPr>
        <w:br/>
        <w:t>Stadt</w:t>
      </w:r>
      <w:r>
        <w:rPr>
          <w:b/>
          <w:bCs/>
        </w:rPr>
        <w:tab/>
      </w:r>
      <w:sdt>
        <w:sdtPr>
          <w:rPr>
            <w:b/>
            <w:bCs/>
          </w:rPr>
          <w:id w:val="-1185588720"/>
          <w:placeholder>
            <w:docPart w:val="1DBDC4FF76E74802A4D9DCF65E0053F3"/>
          </w:placeholder>
          <w:showingPlcHdr/>
          <w:text/>
        </w:sdtPr>
        <w:sdtEndPr/>
        <w:sdtContent>
          <w:r w:rsidR="00F65532" w:rsidRPr="005B48EE">
            <w:rPr>
              <w:rStyle w:val="Platzhaltertext"/>
            </w:rPr>
            <w:t>Klicken oder tippen Sie hier, um Text einzugeben.</w:t>
          </w:r>
        </w:sdtContent>
      </w:sdt>
      <w:r w:rsidRPr="007867FC">
        <w:rPr>
          <w:b/>
          <w:bCs/>
        </w:rPr>
        <w:br/>
        <w:t>Land</w:t>
      </w:r>
      <w:r>
        <w:rPr>
          <w:b/>
          <w:bCs/>
        </w:rPr>
        <w:tab/>
      </w:r>
      <w:sdt>
        <w:sdtPr>
          <w:rPr>
            <w:b/>
            <w:bCs/>
          </w:rPr>
          <w:id w:val="-862745907"/>
          <w:placeholder>
            <w:docPart w:val="1DBDC4FF76E74802A4D9DCF65E0053F3"/>
          </w:placeholder>
          <w:showingPlcHdr/>
          <w:text/>
        </w:sdtPr>
        <w:sdtEndPr/>
        <w:sdtContent>
          <w:r w:rsidR="00F65532" w:rsidRPr="005B48EE">
            <w:rPr>
              <w:rStyle w:val="Platzhaltertext"/>
            </w:rPr>
            <w:t>Klicken oder tippen Sie hier, um Text einzugeben.</w:t>
          </w:r>
        </w:sdtContent>
      </w:sdt>
      <w:r w:rsidRPr="007867FC">
        <w:rPr>
          <w:b/>
          <w:bCs/>
        </w:rPr>
        <w:br/>
        <w:t>Website</w:t>
      </w:r>
      <w:r w:rsidRPr="007867FC">
        <w:t xml:space="preserve"> (optional)</w:t>
      </w:r>
      <w:r>
        <w:tab/>
      </w:r>
      <w:sdt>
        <w:sdtPr>
          <w:id w:val="848287986"/>
          <w:placeholder>
            <w:docPart w:val="1DBDC4FF76E74802A4D9DCF65E0053F3"/>
          </w:placeholder>
          <w:showingPlcHdr/>
          <w:text/>
        </w:sdtPr>
        <w:sdtEndPr/>
        <w:sdtContent>
          <w:r w:rsidR="00F65532" w:rsidRPr="005B48EE">
            <w:rPr>
              <w:rStyle w:val="Platzhaltertext"/>
            </w:rPr>
            <w:t>Klicken oder tippen Sie hier, um Text einzugeben.</w:t>
          </w:r>
        </w:sdtContent>
      </w:sdt>
      <w:r w:rsidRPr="007867FC">
        <w:rPr>
          <w:b/>
          <w:bCs/>
        </w:rPr>
        <w:br/>
        <w:t>Branche</w:t>
      </w:r>
      <w:r>
        <w:rPr>
          <w:b/>
          <w:bCs/>
        </w:rPr>
        <w:tab/>
      </w:r>
      <w:sdt>
        <w:sdtPr>
          <w:rPr>
            <w:b/>
            <w:bCs/>
          </w:rPr>
          <w:id w:val="1725091889"/>
          <w:placeholder>
            <w:docPart w:val="1DBDC4FF76E74802A4D9DCF65E0053F3"/>
          </w:placeholder>
          <w:showingPlcHdr/>
          <w:text/>
        </w:sdtPr>
        <w:sdtEndPr/>
        <w:sdtContent>
          <w:r w:rsidR="00F65532" w:rsidRPr="005B48EE">
            <w:rPr>
              <w:rStyle w:val="Platzhaltertext"/>
            </w:rPr>
            <w:t>Klicken oder tippen Sie hier, um Text einzugeben.</w:t>
          </w:r>
        </w:sdtContent>
      </w:sdt>
    </w:p>
    <w:p w14:paraId="7C3D3809" w14:textId="26605547" w:rsidR="00857F9E" w:rsidRPr="007867FC" w:rsidRDefault="00857F9E" w:rsidP="00857F9E">
      <w:pPr>
        <w:pStyle w:val="Textbody"/>
        <w:tabs>
          <w:tab w:val="left" w:pos="2552"/>
        </w:tabs>
      </w:pPr>
      <w:r w:rsidRPr="007867FC">
        <w:t>Ansprechpartner:</w:t>
      </w:r>
      <w:r w:rsidRPr="007867FC">
        <w:br/>
      </w:r>
      <w:r w:rsidRPr="007867FC">
        <w:rPr>
          <w:b/>
          <w:bCs/>
        </w:rPr>
        <w:t xml:space="preserve">Titel </w:t>
      </w:r>
      <w:r w:rsidRPr="007867FC">
        <w:t>(optional)</w:t>
      </w:r>
      <w:r>
        <w:tab/>
      </w:r>
      <w:sdt>
        <w:sdtPr>
          <w:id w:val="117198461"/>
          <w:placeholder>
            <w:docPart w:val="1DBDC4FF76E74802A4D9DCF65E0053F3"/>
          </w:placeholder>
          <w:showingPlcHdr/>
          <w:text/>
        </w:sdtPr>
        <w:sdtEndPr/>
        <w:sdtContent>
          <w:r w:rsidR="00F65532" w:rsidRPr="005B48EE">
            <w:rPr>
              <w:rStyle w:val="Platzhaltertext"/>
            </w:rPr>
            <w:t>Klicken oder tippen Sie hier, um Text einzugeben.</w:t>
          </w:r>
        </w:sdtContent>
      </w:sdt>
      <w:r w:rsidRPr="007867FC">
        <w:rPr>
          <w:b/>
          <w:bCs/>
        </w:rPr>
        <w:br/>
        <w:t>Anrede</w:t>
      </w:r>
      <w:r w:rsidRPr="007867FC">
        <w:t xml:space="preserve"> (optional)</w:t>
      </w:r>
      <w:r>
        <w:tab/>
      </w:r>
      <w:sdt>
        <w:sdtPr>
          <w:id w:val="380914744"/>
          <w:placeholder>
            <w:docPart w:val="1DBDC4FF76E74802A4D9DCF65E0053F3"/>
          </w:placeholder>
          <w:showingPlcHdr/>
          <w:text/>
        </w:sdtPr>
        <w:sdtEndPr/>
        <w:sdtContent>
          <w:r w:rsidR="00F65532" w:rsidRPr="005B48EE">
            <w:rPr>
              <w:rStyle w:val="Platzhaltertext"/>
            </w:rPr>
            <w:t>Klicken oder tippen Sie hier, um Text einzugeben.</w:t>
          </w:r>
        </w:sdtContent>
      </w:sdt>
      <w:r w:rsidRPr="007867FC">
        <w:rPr>
          <w:b/>
          <w:bCs/>
        </w:rPr>
        <w:br/>
        <w:t>Vorname</w:t>
      </w:r>
      <w:r>
        <w:rPr>
          <w:b/>
          <w:bCs/>
        </w:rPr>
        <w:tab/>
      </w:r>
      <w:sdt>
        <w:sdtPr>
          <w:rPr>
            <w:b/>
            <w:bCs/>
          </w:rPr>
          <w:id w:val="-1876922152"/>
          <w:placeholder>
            <w:docPart w:val="1DBDC4FF76E74802A4D9DCF65E0053F3"/>
          </w:placeholder>
          <w:showingPlcHdr/>
          <w:text/>
        </w:sdtPr>
        <w:sdtEndPr/>
        <w:sdtContent>
          <w:r w:rsidR="00F65532" w:rsidRPr="005B48EE">
            <w:rPr>
              <w:rStyle w:val="Platzhaltertext"/>
            </w:rPr>
            <w:t>Klicken oder tippen Sie hier, um Text einzugeben.</w:t>
          </w:r>
        </w:sdtContent>
      </w:sdt>
      <w:r w:rsidRPr="007867FC">
        <w:rPr>
          <w:b/>
          <w:bCs/>
        </w:rPr>
        <w:br/>
        <w:t>Nachname</w:t>
      </w:r>
      <w:r>
        <w:rPr>
          <w:b/>
          <w:bCs/>
        </w:rPr>
        <w:tab/>
      </w:r>
      <w:sdt>
        <w:sdtPr>
          <w:rPr>
            <w:b/>
            <w:bCs/>
          </w:rPr>
          <w:id w:val="373438121"/>
          <w:placeholder>
            <w:docPart w:val="1DBDC4FF76E74802A4D9DCF65E0053F3"/>
          </w:placeholder>
          <w:showingPlcHdr/>
          <w:text/>
        </w:sdtPr>
        <w:sdtEndPr/>
        <w:sdtContent>
          <w:r w:rsidR="00F65532" w:rsidRPr="005B48EE">
            <w:rPr>
              <w:rStyle w:val="Platzhaltertext"/>
            </w:rPr>
            <w:t>Klicken oder tippen Sie hier, um Text einzugeben.</w:t>
          </w:r>
        </w:sdtContent>
      </w:sdt>
      <w:r w:rsidRPr="007867FC">
        <w:rPr>
          <w:b/>
          <w:bCs/>
        </w:rPr>
        <w:br/>
        <w:t>E-Mail-Adresse</w:t>
      </w:r>
      <w:r>
        <w:rPr>
          <w:b/>
          <w:bCs/>
        </w:rPr>
        <w:tab/>
      </w:r>
      <w:sdt>
        <w:sdtPr>
          <w:rPr>
            <w:b/>
            <w:bCs/>
          </w:rPr>
          <w:id w:val="1118794889"/>
          <w:placeholder>
            <w:docPart w:val="1DBDC4FF76E74802A4D9DCF65E0053F3"/>
          </w:placeholder>
          <w:showingPlcHdr/>
          <w:text/>
        </w:sdtPr>
        <w:sdtEndPr/>
        <w:sdtContent>
          <w:r w:rsidR="00F65532" w:rsidRPr="005B48EE">
            <w:rPr>
              <w:rStyle w:val="Platzhaltertext"/>
            </w:rPr>
            <w:t>Klicken oder tippen Sie hier, um Text einzugeben.</w:t>
          </w:r>
        </w:sdtContent>
      </w:sdt>
      <w:r w:rsidRPr="007867FC">
        <w:rPr>
          <w:b/>
          <w:bCs/>
        </w:rPr>
        <w:br/>
        <w:t>Position</w:t>
      </w:r>
      <w:r>
        <w:rPr>
          <w:b/>
          <w:bCs/>
        </w:rPr>
        <w:tab/>
      </w:r>
      <w:sdt>
        <w:sdtPr>
          <w:rPr>
            <w:b/>
            <w:bCs/>
          </w:rPr>
          <w:id w:val="-2112964678"/>
          <w:placeholder>
            <w:docPart w:val="1DBDC4FF76E74802A4D9DCF65E0053F3"/>
          </w:placeholder>
          <w:showingPlcHdr/>
          <w:text/>
        </w:sdtPr>
        <w:sdtEndPr/>
        <w:sdtContent>
          <w:r w:rsidR="00F65532" w:rsidRPr="005B48EE">
            <w:rPr>
              <w:rStyle w:val="Platzhaltertext"/>
            </w:rPr>
            <w:t>Klicken oder tippen Sie hier, um Text einzugeben.</w:t>
          </w:r>
        </w:sdtContent>
      </w:sdt>
    </w:p>
    <w:p w14:paraId="539BA688" w14:textId="77777777" w:rsidR="00857F9E" w:rsidRPr="007867FC" w:rsidRDefault="00857F9E" w:rsidP="00857F9E">
      <w:pPr>
        <w:pStyle w:val="Textbody"/>
      </w:pPr>
    </w:p>
    <w:p w14:paraId="7105F424" w14:textId="77777777" w:rsidR="00D7262E" w:rsidRDefault="00D7262E">
      <w:pPr>
        <w:spacing w:after="0"/>
        <w:rPr>
          <w:rFonts w:ascii="DIN 2014" w:eastAsia="Arial Unicode MS" w:hAnsi="DIN 2014" w:cs="Mangal"/>
          <w:b/>
          <w:bCs/>
          <w:color w:val="auto"/>
          <w:kern w:val="3"/>
          <w:sz w:val="28"/>
          <w:szCs w:val="28"/>
          <w:lang w:eastAsia="zh-CN" w:bidi="hi-IN"/>
        </w:rPr>
      </w:pPr>
      <w:r>
        <w:rPr>
          <w:b/>
          <w:bCs/>
          <w:sz w:val="28"/>
          <w:szCs w:val="28"/>
        </w:rPr>
        <w:br w:type="page"/>
      </w:r>
    </w:p>
    <w:p w14:paraId="71549535" w14:textId="54E1AF11" w:rsidR="008C7CB6" w:rsidRPr="007867FC" w:rsidRDefault="008C7CB6" w:rsidP="008C7CB6">
      <w:pPr>
        <w:pStyle w:val="Text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Pr="008C7CB6">
        <w:rPr>
          <w:b/>
          <w:bCs/>
          <w:sz w:val="28"/>
          <w:szCs w:val="28"/>
        </w:rPr>
        <w:t>.</w:t>
      </w:r>
      <w:r w:rsidRPr="007867FC">
        <w:rPr>
          <w:b/>
          <w:bCs/>
          <w:sz w:val="28"/>
          <w:szCs w:val="28"/>
        </w:rPr>
        <w:t xml:space="preserve"> Schritt</w:t>
      </w:r>
      <w:r>
        <w:rPr>
          <w:b/>
          <w:bCs/>
          <w:sz w:val="28"/>
          <w:szCs w:val="28"/>
        </w:rPr>
        <w:t xml:space="preserve"> Materialangaben</w:t>
      </w:r>
      <w:r w:rsidRPr="007867FC">
        <w:rPr>
          <w:b/>
          <w:bCs/>
          <w:sz w:val="28"/>
          <w:szCs w:val="28"/>
        </w:rPr>
        <w:t>:</w:t>
      </w:r>
    </w:p>
    <w:p w14:paraId="7DCC2A37" w14:textId="77777777" w:rsidR="008C7CB6" w:rsidRDefault="00857F9E" w:rsidP="0019027E">
      <w:pPr>
        <w:pStyle w:val="Textbody"/>
        <w:tabs>
          <w:tab w:val="left" w:pos="3261"/>
        </w:tabs>
      </w:pPr>
      <w:r w:rsidRPr="007867FC">
        <w:rPr>
          <w:b/>
          <w:bCs/>
        </w:rPr>
        <w:t>Kurzbeschreibung</w:t>
      </w:r>
      <w:r w:rsidRPr="007867FC">
        <w:t xml:space="preserve"> (max. 100 Zeichen inkl. Leerzeichen)</w:t>
      </w:r>
    </w:p>
    <w:p w14:paraId="65944959" w14:textId="52118BEC" w:rsidR="0019027E" w:rsidRDefault="0019027E" w:rsidP="0019027E">
      <w:pPr>
        <w:pStyle w:val="Textbody"/>
        <w:tabs>
          <w:tab w:val="left" w:pos="3261"/>
        </w:tabs>
      </w:pPr>
      <w:r>
        <w:tab/>
      </w:r>
      <w:r>
        <w:object w:dxaOrig="225" w:dyaOrig="225" w14:anchorId="4C3682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61.5pt;height:59.25pt" o:ole="">
            <v:imagedata r:id="rId10" o:title=""/>
          </v:shape>
          <w:control r:id="rId11" w:name="TextBox2" w:shapeid="_x0000_i1031"/>
        </w:object>
      </w:r>
      <w:r w:rsidR="008C7CB6">
        <w:tab/>
      </w:r>
      <w:r w:rsidR="00857F9E" w:rsidRPr="007867FC">
        <w:br/>
      </w:r>
      <w:r w:rsidR="00857F9E" w:rsidRPr="007867FC">
        <w:rPr>
          <w:b/>
          <w:bCs/>
        </w:rPr>
        <w:t>Werkstoff 1</w:t>
      </w:r>
      <w:r w:rsidR="00857F9E" w:rsidRPr="007867FC">
        <w:t xml:space="preserve"> </w:t>
      </w:r>
      <w:r w:rsidR="008C7CB6">
        <w:tab/>
      </w:r>
      <w:r w:rsidR="00857F9E" w:rsidRPr="007867FC">
        <w:t xml:space="preserve">Auswahlmöglichkeiten </w:t>
      </w:r>
      <w:r w:rsidR="008C7CB6">
        <w:t>per Dropdown</w:t>
      </w:r>
      <w:r w:rsidR="00857F9E" w:rsidRPr="007867FC">
        <w:t xml:space="preserve"> </w:t>
      </w:r>
      <w:r w:rsidR="008C7CB6">
        <w:t>im Formular</w:t>
      </w:r>
      <w:r w:rsidR="00857F9E" w:rsidRPr="007867FC">
        <w:br/>
      </w:r>
      <w:r w:rsidR="00857F9E" w:rsidRPr="007867FC">
        <w:rPr>
          <w:b/>
          <w:bCs/>
        </w:rPr>
        <w:t>Werkstoff 2</w:t>
      </w:r>
      <w:r w:rsidR="00857F9E" w:rsidRPr="007867FC">
        <w:t xml:space="preserve"> </w:t>
      </w:r>
      <w:r w:rsidR="008C7CB6">
        <w:tab/>
      </w:r>
      <w:r w:rsidR="00857F9E" w:rsidRPr="007867FC">
        <w:t>optional</w:t>
      </w:r>
    </w:p>
    <w:p w14:paraId="500A01B0" w14:textId="77777777" w:rsidR="0019027E" w:rsidRDefault="0019027E" w:rsidP="0019027E">
      <w:pPr>
        <w:pStyle w:val="Textbody"/>
        <w:tabs>
          <w:tab w:val="left" w:pos="3261"/>
        </w:tabs>
      </w:pPr>
      <w:r>
        <w:tab/>
      </w:r>
      <w:r w:rsidR="00857F9E" w:rsidRPr="007867FC">
        <w:br/>
      </w:r>
      <w:r w:rsidR="00857F9E" w:rsidRPr="007867FC">
        <w:rPr>
          <w:b/>
          <w:bCs/>
        </w:rPr>
        <w:t>Lieferform</w:t>
      </w:r>
      <w:r w:rsidR="008C7CB6">
        <w:tab/>
      </w:r>
      <w:r w:rsidR="008C7CB6" w:rsidRPr="007867FC">
        <w:t xml:space="preserve">Auswahlmöglichkeiten </w:t>
      </w:r>
      <w:r w:rsidR="008C7CB6">
        <w:t>per Dropdown</w:t>
      </w:r>
      <w:r w:rsidR="008C7CB6" w:rsidRPr="007867FC">
        <w:t xml:space="preserve"> </w:t>
      </w:r>
      <w:r w:rsidR="008C7CB6">
        <w:t>im Formular</w:t>
      </w:r>
    </w:p>
    <w:p w14:paraId="44C5BE79" w14:textId="77777777" w:rsidR="0019027E" w:rsidRDefault="00857F9E" w:rsidP="0019027E">
      <w:pPr>
        <w:pStyle w:val="Textbody"/>
        <w:tabs>
          <w:tab w:val="left" w:pos="3261"/>
        </w:tabs>
        <w:rPr>
          <w:b/>
          <w:bCs/>
        </w:rPr>
      </w:pPr>
      <w:r w:rsidRPr="007867FC">
        <w:br/>
      </w:r>
      <w:r w:rsidRPr="007867FC">
        <w:rPr>
          <w:b/>
          <w:bCs/>
        </w:rPr>
        <w:t>Abmessung</w:t>
      </w:r>
      <w:r w:rsidR="008C7CB6">
        <w:rPr>
          <w:b/>
          <w:bCs/>
        </w:rPr>
        <w:tab/>
      </w:r>
      <w:sdt>
        <w:sdtPr>
          <w:rPr>
            <w:b/>
            <w:bCs/>
          </w:rPr>
          <w:id w:val="-287905859"/>
          <w:placeholder>
            <w:docPart w:val="1C8C7211FE364056A1CCB1873488B0A8"/>
          </w:placeholder>
          <w:showingPlcHdr/>
          <w:text/>
        </w:sdtPr>
        <w:sdtEndPr/>
        <w:sdtContent>
          <w:r w:rsidR="008C7CB6" w:rsidRPr="005B48EE">
            <w:rPr>
              <w:rStyle w:val="Platzhaltertext"/>
            </w:rPr>
            <w:t>Klicken oder tippen Sie hier, um Text einzugeben.</w:t>
          </w:r>
        </w:sdtContent>
      </w:sdt>
    </w:p>
    <w:p w14:paraId="4DB81AF6" w14:textId="50B92BEB" w:rsidR="0019027E" w:rsidRDefault="00857F9E" w:rsidP="0019027E">
      <w:pPr>
        <w:pStyle w:val="Textbody"/>
        <w:tabs>
          <w:tab w:val="left" w:pos="3261"/>
        </w:tabs>
      </w:pPr>
      <w:r w:rsidRPr="007867FC">
        <w:br/>
      </w:r>
      <w:r w:rsidRPr="007867FC">
        <w:rPr>
          <w:b/>
          <w:bCs/>
        </w:rPr>
        <w:t>Brandschutzklasse</w:t>
      </w:r>
      <w:r w:rsidRPr="007867FC">
        <w:t xml:space="preserve"> (optional)</w:t>
      </w:r>
      <w:r w:rsidR="0019027E">
        <w:tab/>
      </w:r>
      <w:sdt>
        <w:sdtPr>
          <w:id w:val="-691687952"/>
          <w:placeholder>
            <w:docPart w:val="3E5DE1A238AC4F309A42AF52900F266C"/>
          </w:placeholder>
          <w:showingPlcHdr/>
          <w:text/>
        </w:sdtPr>
        <w:sdtEndPr/>
        <w:sdtContent>
          <w:r w:rsidR="008C7CB6" w:rsidRPr="005B48EE">
            <w:rPr>
              <w:rStyle w:val="Platzhaltertext"/>
            </w:rPr>
            <w:t>Klicken oder tippen Sie hier, um Text einzugeben.</w:t>
          </w:r>
        </w:sdtContent>
      </w:sdt>
    </w:p>
    <w:p w14:paraId="34F29D95" w14:textId="48A8DF7F" w:rsidR="0019027E" w:rsidRDefault="00857F9E" w:rsidP="0019027E">
      <w:pPr>
        <w:pStyle w:val="Textbody"/>
        <w:tabs>
          <w:tab w:val="left" w:pos="3261"/>
        </w:tabs>
      </w:pPr>
      <w:r w:rsidRPr="007867FC">
        <w:br/>
      </w:r>
      <w:r w:rsidRPr="007867FC">
        <w:rPr>
          <w:b/>
          <w:bCs/>
        </w:rPr>
        <w:t>weitere Farbvarianten</w:t>
      </w:r>
      <w:r w:rsidRPr="007867FC">
        <w:t xml:space="preserve"> (optional)</w:t>
      </w:r>
      <w:r w:rsidR="0019027E">
        <w:tab/>
      </w:r>
      <w:sdt>
        <w:sdtPr>
          <w:id w:val="-562792375"/>
          <w:placeholder>
            <w:docPart w:val="ECBE179FDFF8429C94238B5E63E81A54"/>
          </w:placeholder>
          <w:showingPlcHdr/>
          <w:text/>
        </w:sdtPr>
        <w:sdtEndPr/>
        <w:sdtContent>
          <w:r w:rsidR="008C7CB6" w:rsidRPr="005B48EE">
            <w:rPr>
              <w:rStyle w:val="Platzhaltertext"/>
            </w:rPr>
            <w:t>Klicken oder tippen Sie hier, um Text einzugeben.</w:t>
          </w:r>
        </w:sdtContent>
      </w:sdt>
    </w:p>
    <w:p w14:paraId="03C5867C" w14:textId="2AEF2F34" w:rsidR="008C7CB6" w:rsidRDefault="00857F9E" w:rsidP="008C7CB6">
      <w:pPr>
        <w:pStyle w:val="Textbody"/>
        <w:tabs>
          <w:tab w:val="left" w:pos="2410"/>
        </w:tabs>
      </w:pPr>
      <w:r w:rsidRPr="007867FC">
        <w:br/>
      </w:r>
      <w:r w:rsidRPr="007867FC">
        <w:rPr>
          <w:b/>
          <w:bCs/>
        </w:rPr>
        <w:t>Besonderheit</w:t>
      </w:r>
      <w:r w:rsidRPr="007867FC">
        <w:t xml:space="preserve"> (max. 100 Zeichen inkl. Leerzeichen)</w:t>
      </w:r>
    </w:p>
    <w:p w14:paraId="4F3AB5B6" w14:textId="2AA20201" w:rsidR="00857F9E" w:rsidRDefault="008C7CB6" w:rsidP="008C7CB6">
      <w:pPr>
        <w:pStyle w:val="Textbody"/>
        <w:tabs>
          <w:tab w:val="left" w:pos="2410"/>
        </w:tabs>
      </w:pPr>
      <w:r>
        <w:tab/>
      </w:r>
      <w:r w:rsidR="00D7262E">
        <w:object w:dxaOrig="225" w:dyaOrig="225" w14:anchorId="45E02B57">
          <v:shape id="_x0000_i1033" type="#_x0000_t75" style="width:404.25pt;height:101.25pt" o:ole="">
            <v:imagedata r:id="rId12" o:title=""/>
          </v:shape>
          <w:control r:id="rId13" w:name="TextBox11" w:shapeid="_x0000_i1033"/>
        </w:object>
      </w:r>
      <w:r w:rsidR="00857F9E" w:rsidRPr="007867FC">
        <w:br/>
      </w:r>
      <w:r w:rsidR="00857F9E" w:rsidRPr="007867FC">
        <w:rPr>
          <w:b/>
          <w:bCs/>
        </w:rPr>
        <w:t>Beschreibung der Einreichung</w:t>
      </w:r>
      <w:r w:rsidR="00857F9E" w:rsidRPr="007867FC">
        <w:t xml:space="preserve"> (max. 1.000 Zeichen inkl. Leerzeichen)</w:t>
      </w:r>
    </w:p>
    <w:p w14:paraId="1A59E741" w14:textId="76D17FBE" w:rsidR="00857F9E" w:rsidRPr="007867FC" w:rsidRDefault="008C7CB6" w:rsidP="00D7262E">
      <w:pPr>
        <w:pStyle w:val="Textbody"/>
        <w:tabs>
          <w:tab w:val="left" w:pos="2410"/>
        </w:tabs>
      </w:pPr>
      <w:r>
        <w:tab/>
      </w:r>
      <w:r w:rsidR="00D7262E">
        <w:object w:dxaOrig="225" w:dyaOrig="225" w14:anchorId="122288DC">
          <v:shape id="_x0000_i1035" type="#_x0000_t75" style="width:404.25pt;height:138pt" o:ole="">
            <v:imagedata r:id="rId14" o:title=""/>
          </v:shape>
          <w:control r:id="rId15" w:name="TextBox1" w:shapeid="_x0000_i1035"/>
        </w:object>
      </w:r>
    </w:p>
    <w:p w14:paraId="07E44B10" w14:textId="77777777" w:rsidR="00483494" w:rsidRDefault="00483494">
      <w:pPr>
        <w:spacing w:after="0"/>
        <w:rPr>
          <w:rFonts w:ascii="DIN 2014" w:eastAsia="Arial Unicode MS" w:hAnsi="DIN 2014" w:cs="Mangal"/>
          <w:color w:val="auto"/>
          <w:kern w:val="3"/>
          <w:szCs w:val="22"/>
          <w:lang w:eastAsia="zh-CN" w:bidi="hi-IN"/>
        </w:rPr>
      </w:pPr>
      <w:r>
        <w:br w:type="page"/>
      </w:r>
    </w:p>
    <w:p w14:paraId="2C3F86C7" w14:textId="262782C9" w:rsidR="00483494" w:rsidRPr="007867FC" w:rsidRDefault="00483494" w:rsidP="00483494">
      <w:pPr>
        <w:pStyle w:val="Text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Pr="008C7CB6">
        <w:rPr>
          <w:b/>
          <w:bCs/>
          <w:sz w:val="28"/>
          <w:szCs w:val="28"/>
        </w:rPr>
        <w:t>.</w:t>
      </w:r>
      <w:r w:rsidRPr="007867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Kategorisierung</w:t>
      </w:r>
      <w:r w:rsidRPr="007867FC">
        <w:rPr>
          <w:b/>
          <w:bCs/>
          <w:sz w:val="28"/>
          <w:szCs w:val="28"/>
        </w:rPr>
        <w:t>:</w:t>
      </w:r>
    </w:p>
    <w:p w14:paraId="2087F46D" w14:textId="77777777" w:rsidR="00483494" w:rsidRDefault="00483494" w:rsidP="00483494">
      <w:pPr>
        <w:pStyle w:val="Textbody"/>
        <w:tabs>
          <w:tab w:val="left" w:pos="2694"/>
        </w:tabs>
      </w:pPr>
      <w:r w:rsidRPr="00483494">
        <w:rPr>
          <w:b/>
          <w:bCs/>
        </w:rPr>
        <w:t>Anwendungsklassen:</w:t>
      </w:r>
      <w:r w:rsidR="00857F9E" w:rsidRPr="007867FC">
        <w:br/>
        <w:t xml:space="preserve">Bis zu 3 Anwendungsklassen können </w:t>
      </w:r>
      <w:proofErr w:type="gramStart"/>
      <w:r w:rsidR="00857F9E" w:rsidRPr="007867FC">
        <w:t>aus folgenden</w:t>
      </w:r>
      <w:proofErr w:type="gramEnd"/>
      <w:r w:rsidR="00857F9E" w:rsidRPr="007867FC">
        <w:t xml:space="preserve"> Begriffen ausgewählt werden:</w:t>
      </w:r>
    </w:p>
    <w:p w14:paraId="14B93467" w14:textId="456A77EF" w:rsidR="00483494" w:rsidRPr="007867FC" w:rsidRDefault="00483494" w:rsidP="00483494">
      <w:pPr>
        <w:pStyle w:val="Textbody"/>
        <w:tabs>
          <w:tab w:val="left" w:pos="2694"/>
        </w:tabs>
      </w:pPr>
      <w:r w:rsidRPr="00483494">
        <w:t>Innenausbau, Akustik, Bodenbelag, Wand, Dämmung, Fassade, Sonnenschutz, Dekostoff, Sicherheitssysteme, Messebau, Beschichtung, Industriedesign, Konstruktion, Modellbau, Display, Leichtbau, Bespannung, Verpackung, Polsterstoff, Rohstoff, Bad, Schiffbau, Dach, Decke</w:t>
      </w:r>
    </w:p>
    <w:p w14:paraId="3060CD0E" w14:textId="201C1A61" w:rsidR="00857F9E" w:rsidRDefault="00857F9E" w:rsidP="00483494">
      <w:pPr>
        <w:pStyle w:val="Textbody"/>
        <w:tabs>
          <w:tab w:val="left" w:pos="2694"/>
        </w:tabs>
      </w:pPr>
    </w:p>
    <w:p w14:paraId="4D9F7F66" w14:textId="7AAD865E" w:rsidR="00483494" w:rsidRDefault="00483494" w:rsidP="00483494">
      <w:pPr>
        <w:pStyle w:val="Textbody"/>
        <w:tabs>
          <w:tab w:val="left" w:pos="2694"/>
        </w:tabs>
      </w:pPr>
      <w:r>
        <w:tab/>
      </w:r>
      <w:sdt>
        <w:sdtPr>
          <w:id w:val="-289132212"/>
          <w:placeholder>
            <w:docPart w:val="CBDFE5483C604ADA9D81EE6C4658DD6C"/>
          </w:placeholder>
          <w:showingPlcHdr/>
          <w:dropDownList>
            <w:listItem w:value="Wählen Sie ein Element aus."/>
            <w:listItem w:displayText="Innenausbau" w:value="Innenausbau"/>
            <w:listItem w:displayText="Akustik" w:value="Akustik"/>
            <w:listItem w:displayText="Bodenbelag" w:value="Bodenbelag"/>
            <w:listItem w:displayText="Wand" w:value="Wand"/>
            <w:listItem w:displayText="Dämmung" w:value="Dämmung"/>
            <w:listItem w:displayText="Fassade" w:value="Fassade"/>
            <w:listItem w:displayText="Sonnenschutz" w:value="Sonnenschutz"/>
            <w:listItem w:displayText="Dekostoff" w:value="Dekostoff"/>
            <w:listItem w:displayText="Sicherheitssysteme" w:value="Sicherheitssysteme"/>
            <w:listItem w:displayText="Messebau" w:value="Messebau"/>
            <w:listItem w:displayText="Beschichtung" w:value="Beschichtung"/>
            <w:listItem w:displayText="Industriedesign" w:value="Industriedesign"/>
            <w:listItem w:displayText="Konstruktion" w:value="Konstruktion"/>
            <w:listItem w:displayText="Modellbau" w:value="Modellbau"/>
            <w:listItem w:displayText="Display" w:value="Display"/>
            <w:listItem w:displayText="Leichtbau" w:value="Leichtbau"/>
            <w:listItem w:displayText="Bespannung" w:value="Bespannung"/>
            <w:listItem w:displayText="Verpackung" w:value="Verpackung"/>
            <w:listItem w:displayText="Polsterstoff" w:value="Polsterstoff"/>
            <w:listItem w:displayText="Rohstoff" w:value="Rohstoff"/>
            <w:listItem w:displayText="Bad" w:value="Bad"/>
            <w:listItem w:displayText="Schiffbau" w:value="Schiffbau"/>
            <w:listItem w:displayText="Dach" w:value="Dach"/>
            <w:listItem w:displayText="Decke" w:value="Decke"/>
          </w:dropDownList>
        </w:sdtPr>
        <w:sdtEndPr/>
        <w:sdtContent>
          <w:r w:rsidRPr="005B48EE">
            <w:rPr>
              <w:rStyle w:val="Platzhaltertext"/>
            </w:rPr>
            <w:t>Wählen Sie ein Element aus.</w:t>
          </w:r>
        </w:sdtContent>
      </w:sdt>
    </w:p>
    <w:p w14:paraId="3759EA09" w14:textId="4F092FA9" w:rsidR="00483494" w:rsidRDefault="00483494" w:rsidP="00483494">
      <w:pPr>
        <w:pStyle w:val="Textbody"/>
        <w:tabs>
          <w:tab w:val="left" w:pos="2694"/>
        </w:tabs>
      </w:pPr>
      <w:r>
        <w:tab/>
      </w:r>
      <w:sdt>
        <w:sdtPr>
          <w:id w:val="1296330416"/>
          <w:placeholder>
            <w:docPart w:val="89AD63A251DC4719964BBF79102C8708"/>
          </w:placeholder>
          <w:showingPlcHdr/>
          <w:dropDownList>
            <w:listItem w:value="Wählen Sie ein Element aus."/>
            <w:listItem w:displayText="Innenausbau" w:value="Innenausbau"/>
            <w:listItem w:displayText="Akustik" w:value="Akustik"/>
            <w:listItem w:displayText="Bodenbelag" w:value="Bodenbelag"/>
            <w:listItem w:displayText="Wand" w:value="Wand"/>
            <w:listItem w:displayText="Dämmung" w:value="Dämmung"/>
            <w:listItem w:displayText="Fassade" w:value="Fassade"/>
            <w:listItem w:displayText="Sonnenschutz" w:value="Sonnenschutz"/>
            <w:listItem w:displayText="Dekostoff" w:value="Dekostoff"/>
            <w:listItem w:displayText="Sicherheitssysteme" w:value="Sicherheitssysteme"/>
            <w:listItem w:displayText="Messebau" w:value="Messebau"/>
            <w:listItem w:displayText="Beschichtung" w:value="Beschichtung"/>
            <w:listItem w:displayText="Industriedesign" w:value="Industriedesign"/>
            <w:listItem w:displayText="Konstruktion" w:value="Konstruktion"/>
            <w:listItem w:displayText="Modellbau" w:value="Modellbau"/>
            <w:listItem w:displayText="Display" w:value="Display"/>
            <w:listItem w:displayText="Leichtbau" w:value="Leichtbau"/>
            <w:listItem w:displayText="Bespannung" w:value="Bespannung"/>
            <w:listItem w:displayText="Verpackung" w:value="Verpackung"/>
            <w:listItem w:displayText="Polsterstoff" w:value="Polsterstoff"/>
            <w:listItem w:displayText="Rohstoff" w:value="Rohstoff"/>
            <w:listItem w:displayText="Bad" w:value="Bad"/>
            <w:listItem w:displayText="Schiffbau" w:value="Schiffbau"/>
            <w:listItem w:displayText="Dach" w:value="Dach"/>
            <w:listItem w:displayText="Decke" w:value="Decke"/>
          </w:dropDownList>
        </w:sdtPr>
        <w:sdtEndPr/>
        <w:sdtContent>
          <w:r w:rsidRPr="005B48EE">
            <w:rPr>
              <w:rStyle w:val="Platzhaltertext"/>
            </w:rPr>
            <w:t>Wählen Sie ein Element aus.</w:t>
          </w:r>
        </w:sdtContent>
      </w:sdt>
    </w:p>
    <w:p w14:paraId="3C3DE2A4" w14:textId="7672F6FE" w:rsidR="00483494" w:rsidRPr="007867FC" w:rsidRDefault="00483494" w:rsidP="00483494">
      <w:pPr>
        <w:pStyle w:val="Textbody"/>
        <w:tabs>
          <w:tab w:val="left" w:pos="2694"/>
        </w:tabs>
      </w:pPr>
      <w:r>
        <w:tab/>
      </w:r>
      <w:sdt>
        <w:sdtPr>
          <w:id w:val="962623735"/>
          <w:placeholder>
            <w:docPart w:val="FE44011DD3A5439FAE86FD799B5747D6"/>
          </w:placeholder>
          <w:showingPlcHdr/>
          <w:dropDownList>
            <w:listItem w:value="Wählen Sie ein Element aus."/>
            <w:listItem w:displayText="Innenausbau" w:value="Innenausbau"/>
            <w:listItem w:displayText="Akustik" w:value="Akustik"/>
            <w:listItem w:displayText="Bodenbelag" w:value="Bodenbelag"/>
            <w:listItem w:displayText="Wand" w:value="Wand"/>
            <w:listItem w:displayText="Dämmung" w:value="Dämmung"/>
            <w:listItem w:displayText="Fassade" w:value="Fassade"/>
            <w:listItem w:displayText="Sonnenschutz" w:value="Sonnenschutz"/>
            <w:listItem w:displayText="Dekostoff" w:value="Dekostoff"/>
            <w:listItem w:displayText="Sicherheitssysteme" w:value="Sicherheitssysteme"/>
            <w:listItem w:displayText="Messebau" w:value="Messebau"/>
            <w:listItem w:displayText="Beschichtung" w:value="Beschichtung"/>
            <w:listItem w:displayText="Industriedesign" w:value="Industriedesign"/>
            <w:listItem w:displayText="Konstruktion" w:value="Konstruktion"/>
            <w:listItem w:displayText="Modellbau" w:value="Modellbau"/>
            <w:listItem w:displayText="Display" w:value="Display"/>
            <w:listItem w:displayText="Leichtbau" w:value="Leichtbau"/>
            <w:listItem w:displayText="Bespannung" w:value="Bespannung"/>
            <w:listItem w:displayText="Verpackung" w:value="Verpackung"/>
            <w:listItem w:displayText="Polsterstoff" w:value="Polsterstoff"/>
            <w:listItem w:displayText="Rohstoff" w:value="Rohstoff"/>
            <w:listItem w:displayText="Bad" w:value="Bad"/>
            <w:listItem w:displayText="Schiffbau" w:value="Schiffbau"/>
            <w:listItem w:displayText="Dach" w:value="Dach"/>
            <w:listItem w:displayText="Decke" w:value="Decke"/>
          </w:dropDownList>
        </w:sdtPr>
        <w:sdtEndPr/>
        <w:sdtContent>
          <w:r w:rsidRPr="005B48EE">
            <w:rPr>
              <w:rStyle w:val="Platzhaltertext"/>
            </w:rPr>
            <w:t>Wählen Sie ein Element aus.</w:t>
          </w:r>
        </w:sdtContent>
      </w:sdt>
    </w:p>
    <w:p w14:paraId="0B1E34B7" w14:textId="77777777" w:rsidR="00857F9E" w:rsidRPr="007867FC" w:rsidRDefault="00857F9E" w:rsidP="00483494">
      <w:pPr>
        <w:pStyle w:val="Textbody"/>
        <w:tabs>
          <w:tab w:val="left" w:pos="2694"/>
        </w:tabs>
      </w:pPr>
      <w:r w:rsidRPr="00483494">
        <w:rPr>
          <w:b/>
          <w:bCs/>
        </w:rPr>
        <w:t>Materialklassen</w:t>
      </w:r>
      <w:r w:rsidRPr="007867FC">
        <w:br/>
        <w:t xml:space="preserve">Bis zu 3 Materialklassen können </w:t>
      </w:r>
      <w:proofErr w:type="gramStart"/>
      <w:r w:rsidRPr="007867FC">
        <w:t>aus folgenden</w:t>
      </w:r>
      <w:proofErr w:type="gramEnd"/>
      <w:r w:rsidRPr="007867FC">
        <w:t xml:space="preserve"> Begriffen ausgewählt werden:</w:t>
      </w:r>
    </w:p>
    <w:p w14:paraId="20D917F7" w14:textId="77777777" w:rsidR="00857F9E" w:rsidRDefault="00857F9E" w:rsidP="00483494">
      <w:pPr>
        <w:pStyle w:val="Textbody"/>
        <w:tabs>
          <w:tab w:val="left" w:pos="2694"/>
        </w:tabs>
      </w:pPr>
      <w:r w:rsidRPr="00483494">
        <w:t>Beton, Glas, Holz, Keramik, Kunststoff, Metall, Naturbaustoff, Naturfaser, Papier, Stein, Textil</w:t>
      </w:r>
    </w:p>
    <w:p w14:paraId="3D1BDDD0" w14:textId="2926E467" w:rsidR="00483494" w:rsidRDefault="00483494" w:rsidP="00483494">
      <w:pPr>
        <w:pStyle w:val="Textbody"/>
        <w:tabs>
          <w:tab w:val="left" w:pos="2694"/>
        </w:tabs>
      </w:pPr>
      <w:r>
        <w:tab/>
      </w:r>
      <w:sdt>
        <w:sdtPr>
          <w:id w:val="-2013753840"/>
          <w:placeholder>
            <w:docPart w:val="8D8D3A58298D4C70A0804F06124C303B"/>
          </w:placeholder>
          <w:showingPlcHdr/>
          <w:dropDownList>
            <w:listItem w:value="Wählen Sie ein Element aus."/>
            <w:listItem w:displayText="Beton" w:value="Beton"/>
            <w:listItem w:displayText="Glas" w:value="Glas"/>
            <w:listItem w:displayText="Holz" w:value="Holz"/>
            <w:listItem w:displayText="Keramik" w:value="Keramik"/>
            <w:listItem w:displayText="Kunsstoff" w:value="Kunsstoff"/>
            <w:listItem w:displayText="Metall" w:value="Metall"/>
            <w:listItem w:displayText="Naturbaustoff" w:value="Naturbaustoff"/>
            <w:listItem w:displayText="Naturfaser" w:value="Naturfaser"/>
            <w:listItem w:displayText="Papier" w:value="Papier"/>
            <w:listItem w:displayText="Stein" w:value="Stein"/>
            <w:listItem w:displayText="Textil" w:value="Textil"/>
          </w:dropDownList>
        </w:sdtPr>
        <w:sdtEndPr/>
        <w:sdtContent>
          <w:r w:rsidRPr="005B48EE">
            <w:rPr>
              <w:rStyle w:val="Platzhaltertext"/>
            </w:rPr>
            <w:t>Wählen Sie ein Element aus.</w:t>
          </w:r>
        </w:sdtContent>
      </w:sdt>
    </w:p>
    <w:p w14:paraId="6BC1EFD1" w14:textId="2AE35CA0" w:rsidR="00483494" w:rsidRDefault="00483494" w:rsidP="00483494">
      <w:pPr>
        <w:pStyle w:val="Textbody"/>
        <w:tabs>
          <w:tab w:val="left" w:pos="2694"/>
        </w:tabs>
      </w:pPr>
      <w:r>
        <w:tab/>
      </w:r>
      <w:sdt>
        <w:sdtPr>
          <w:id w:val="543110612"/>
          <w:placeholder>
            <w:docPart w:val="94D324C8FD5C43EE9E3E671AF1B95E0F"/>
          </w:placeholder>
          <w:showingPlcHdr/>
          <w:dropDownList>
            <w:listItem w:value="Wählen Sie ein Element aus."/>
            <w:listItem w:displayText="Beton" w:value="Beton"/>
            <w:listItem w:displayText="Glas" w:value="Glas"/>
            <w:listItem w:displayText="Holz" w:value="Holz"/>
            <w:listItem w:displayText="Keramik" w:value="Keramik"/>
            <w:listItem w:displayText="Kunsstoff" w:value="Kunsstoff"/>
            <w:listItem w:displayText="Metall" w:value="Metall"/>
            <w:listItem w:displayText="Naturbaustoff" w:value="Naturbaustoff"/>
            <w:listItem w:displayText="Naturfaser" w:value="Naturfaser"/>
            <w:listItem w:displayText="Papier" w:value="Papier"/>
            <w:listItem w:displayText="Stein" w:value="Stein"/>
            <w:listItem w:displayText="Textil" w:value="Textil"/>
          </w:dropDownList>
        </w:sdtPr>
        <w:sdtEndPr/>
        <w:sdtContent>
          <w:r w:rsidRPr="005B48EE">
            <w:rPr>
              <w:rStyle w:val="Platzhaltertext"/>
            </w:rPr>
            <w:t>Wählen Sie ein Element aus.</w:t>
          </w:r>
        </w:sdtContent>
      </w:sdt>
    </w:p>
    <w:p w14:paraId="260E77B3" w14:textId="0516DB6B" w:rsidR="00483494" w:rsidRPr="00483494" w:rsidRDefault="00483494" w:rsidP="00483494">
      <w:pPr>
        <w:pStyle w:val="Textbody"/>
        <w:tabs>
          <w:tab w:val="left" w:pos="2694"/>
        </w:tabs>
      </w:pPr>
      <w:r>
        <w:tab/>
      </w:r>
      <w:sdt>
        <w:sdtPr>
          <w:id w:val="1712379178"/>
          <w:placeholder>
            <w:docPart w:val="B8606E0F3C1846F4ADDBC410FAE45F72"/>
          </w:placeholder>
          <w:showingPlcHdr/>
          <w:dropDownList>
            <w:listItem w:value="Wählen Sie ein Element aus."/>
            <w:listItem w:displayText="Beton" w:value="Beton"/>
            <w:listItem w:displayText="Glas" w:value="Glas"/>
            <w:listItem w:displayText="Holz" w:value="Holz"/>
            <w:listItem w:displayText="Keramik" w:value="Keramik"/>
            <w:listItem w:displayText="Kunsstoff" w:value="Kunsstoff"/>
            <w:listItem w:displayText="Metall" w:value="Metall"/>
            <w:listItem w:displayText="Naturbaustoff" w:value="Naturbaustoff"/>
            <w:listItem w:displayText="Naturfaser" w:value="Naturfaser"/>
            <w:listItem w:displayText="Papier" w:value="Papier"/>
            <w:listItem w:displayText="Stein" w:value="Stein"/>
            <w:listItem w:displayText="Textil" w:value="Textil"/>
          </w:dropDownList>
        </w:sdtPr>
        <w:sdtEndPr/>
        <w:sdtContent>
          <w:r w:rsidRPr="005B48EE">
            <w:rPr>
              <w:rStyle w:val="Platzhaltertext"/>
            </w:rPr>
            <w:t>Wählen Sie ein Element aus.</w:t>
          </w:r>
        </w:sdtContent>
      </w:sdt>
    </w:p>
    <w:p w14:paraId="43791D25" w14:textId="77777777" w:rsidR="00857F9E" w:rsidRPr="007867FC" w:rsidRDefault="00857F9E" w:rsidP="00483494">
      <w:pPr>
        <w:pStyle w:val="Textbody"/>
        <w:tabs>
          <w:tab w:val="left" w:pos="2694"/>
        </w:tabs>
      </w:pPr>
    </w:p>
    <w:p w14:paraId="185FFA0C" w14:textId="77777777" w:rsidR="00857F9E" w:rsidRPr="007867FC" w:rsidRDefault="00857F9E" w:rsidP="00483494">
      <w:pPr>
        <w:pStyle w:val="Textbody"/>
        <w:tabs>
          <w:tab w:val="left" w:pos="2694"/>
        </w:tabs>
      </w:pPr>
      <w:r w:rsidRPr="00483494">
        <w:rPr>
          <w:b/>
          <w:bCs/>
        </w:rPr>
        <w:t>Kategorien</w:t>
      </w:r>
      <w:r w:rsidRPr="007867FC">
        <w:br/>
        <w:t>Wählen Sie eine der folgenden Kategorien, in der Sie Ihr Material einreichen möchten:</w:t>
      </w:r>
    </w:p>
    <w:p w14:paraId="35085D86" w14:textId="77777777" w:rsidR="00857F9E" w:rsidRDefault="00857F9E" w:rsidP="00483494">
      <w:pPr>
        <w:pStyle w:val="Textbody"/>
        <w:tabs>
          <w:tab w:val="left" w:pos="2694"/>
        </w:tabs>
      </w:pPr>
      <w:r w:rsidRPr="00483494">
        <w:t>Best Sample, Design &amp; Individualisierung, Innovation &amp; Neuheit, Klassiker &amp; Tradition, Kollektion &amp; Kooperation, Outdoor &amp; Fassade, Ökologie &amp; Klimaschutz, Studie &amp; Vision, Verfahren &amp; Detail, Zirkularität &amp; Wiederverwendung</w:t>
      </w:r>
    </w:p>
    <w:p w14:paraId="3D87CEE0" w14:textId="636B7990" w:rsidR="00483494" w:rsidRPr="00483494" w:rsidRDefault="00483494" w:rsidP="00483494">
      <w:pPr>
        <w:pStyle w:val="Textbody"/>
        <w:tabs>
          <w:tab w:val="left" w:pos="2694"/>
        </w:tabs>
      </w:pPr>
      <w:r>
        <w:tab/>
      </w:r>
      <w:sdt>
        <w:sdtPr>
          <w:id w:val="731198821"/>
          <w:placeholder>
            <w:docPart w:val="C605808B951742E1B62F0C9E7C5C0685"/>
          </w:placeholder>
          <w:showingPlcHdr/>
          <w:dropDownList>
            <w:listItem w:value="Wählen Sie ein Element aus."/>
            <w:listItem w:displayText="Best Sample" w:value="Best Sample"/>
            <w:listItem w:displayText="Design &amp; Individualisierung" w:value="Design &amp; Individualisierung"/>
            <w:listItem w:displayText="Innovation &amp; Neuheit" w:value="Innovation &amp; Neuheit"/>
            <w:listItem w:displayText="Klassiker &amp; Tradition" w:value="Klassiker &amp; Tradition"/>
            <w:listItem w:displayText="Kollektion &amp; Kooperation" w:value="Kollektion &amp; Kooperation"/>
            <w:listItem w:displayText="Outdoor &amp; Fassade" w:value="Outdoor &amp; Fassade"/>
            <w:listItem w:displayText="Ökologie &amp; Klimaschutz" w:value="Ökologie &amp; Klimaschutz"/>
            <w:listItem w:displayText="Studie &amp; Vision" w:value="Studie &amp; Vision"/>
            <w:listItem w:displayText="Verfahren &amp; Detail" w:value="Verfahren &amp; Detail"/>
            <w:listItem w:displayText="Zirkularität &amp; Wiederverwendung" w:value="Zirkularität &amp; Wiederverwendung"/>
          </w:dropDownList>
        </w:sdtPr>
        <w:sdtEndPr/>
        <w:sdtContent>
          <w:r w:rsidRPr="005B48EE">
            <w:rPr>
              <w:rStyle w:val="Platzhaltertext"/>
            </w:rPr>
            <w:t>Wählen Sie ein Element aus.</w:t>
          </w:r>
        </w:sdtContent>
      </w:sdt>
    </w:p>
    <w:p w14:paraId="1CF8BC3E" w14:textId="77777777" w:rsidR="00857F9E" w:rsidRPr="007867FC" w:rsidRDefault="00857F9E" w:rsidP="00857F9E">
      <w:pPr>
        <w:pStyle w:val="Textbody"/>
        <w:rPr>
          <w:b/>
          <w:bCs/>
        </w:rPr>
      </w:pPr>
    </w:p>
    <w:p w14:paraId="745FDCFB" w14:textId="77777777" w:rsidR="00483494" w:rsidRDefault="00483494">
      <w:pPr>
        <w:spacing w:after="0"/>
        <w:rPr>
          <w:rFonts w:ascii="DIN 2014" w:eastAsia="Arial Unicode MS" w:hAnsi="DIN 2014" w:cs="Mangal"/>
          <w:color w:val="auto"/>
          <w:kern w:val="3"/>
          <w:szCs w:val="22"/>
          <w:lang w:eastAsia="zh-CN" w:bidi="hi-IN"/>
        </w:rPr>
      </w:pPr>
      <w:r>
        <w:br w:type="page"/>
      </w:r>
    </w:p>
    <w:p w14:paraId="4CB21EC4" w14:textId="79BB0D13" w:rsidR="000968F6" w:rsidRPr="007867FC" w:rsidRDefault="000968F6" w:rsidP="000968F6">
      <w:pPr>
        <w:pStyle w:val="Text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Pr="008C7CB6">
        <w:rPr>
          <w:b/>
          <w:bCs/>
          <w:sz w:val="28"/>
          <w:szCs w:val="28"/>
        </w:rPr>
        <w:t>.</w:t>
      </w:r>
      <w:r w:rsidRPr="007867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Bilder, Muster &amp; Teilnahmebedingungen</w:t>
      </w:r>
      <w:r w:rsidRPr="007867FC">
        <w:rPr>
          <w:b/>
          <w:bCs/>
          <w:sz w:val="28"/>
          <w:szCs w:val="28"/>
        </w:rPr>
        <w:t>:</w:t>
      </w:r>
    </w:p>
    <w:p w14:paraId="0F65BA8B" w14:textId="77777777" w:rsidR="000968F6" w:rsidRDefault="000968F6" w:rsidP="00857F9E">
      <w:pPr>
        <w:pStyle w:val="Textbody"/>
      </w:pPr>
    </w:p>
    <w:p w14:paraId="2A25A00E" w14:textId="77777777" w:rsidR="000968F6" w:rsidRDefault="00857F9E" w:rsidP="00857F9E">
      <w:pPr>
        <w:pStyle w:val="Textbody"/>
      </w:pPr>
      <w:r w:rsidRPr="007867FC">
        <w:rPr>
          <w:b/>
          <w:bCs/>
        </w:rPr>
        <w:t>Bilder</w:t>
      </w:r>
      <w:r w:rsidRPr="007867FC">
        <w:rPr>
          <w:b/>
          <w:bCs/>
        </w:rPr>
        <w:br/>
      </w:r>
      <w:r w:rsidRPr="007867FC">
        <w:t>Bitte ziehen Sie in das Feld "Datei hier ablegen zum Hochladen" die Bilder Ihres Materials.</w:t>
      </w:r>
    </w:p>
    <w:p w14:paraId="5D28E469" w14:textId="17F19674" w:rsidR="00857F9E" w:rsidRPr="000968F6" w:rsidRDefault="00857F9E" w:rsidP="00857F9E">
      <w:pPr>
        <w:pStyle w:val="Textbody"/>
        <w:rPr>
          <w:b/>
          <w:bCs/>
          <w:i/>
          <w:iCs/>
        </w:rPr>
      </w:pPr>
      <w:r w:rsidRPr="007867FC">
        <w:br/>
      </w:r>
      <w:r w:rsidRPr="000968F6">
        <w:rPr>
          <w:b/>
          <w:bCs/>
          <w:i/>
          <w:iCs/>
        </w:rPr>
        <w:t>Bitte beachten Sie das diese im 4:3 Format als JPEG- oder PNG Datei, mit max. 5MB, hochzuladen sind.</w:t>
      </w:r>
    </w:p>
    <w:p w14:paraId="04CF75FA" w14:textId="338A9717" w:rsidR="00857F9E" w:rsidRPr="007867FC" w:rsidRDefault="00857F9E" w:rsidP="00857F9E">
      <w:pPr>
        <w:pStyle w:val="Textbody"/>
      </w:pPr>
      <w:r w:rsidRPr="007867FC">
        <w:rPr>
          <w:b/>
          <w:bCs/>
        </w:rPr>
        <w:br/>
        <w:t>Materialmuster</w:t>
      </w:r>
      <w:r w:rsidRPr="007867FC">
        <w:rPr>
          <w:b/>
          <w:bCs/>
        </w:rPr>
        <w:br/>
      </w:r>
      <w:r w:rsidRPr="007867FC">
        <w:t xml:space="preserve">Bitte bestätigen Sie </w:t>
      </w:r>
      <w:r w:rsidR="000968F6">
        <w:t xml:space="preserve">zur </w:t>
      </w:r>
      <w:r w:rsidRPr="007867FC">
        <w:t>Kenntnisnahme, dass Sie 2 Echtmuster im DIN A4 Format an raumprobe | Material Bank senden.</w:t>
      </w:r>
    </w:p>
    <w:p w14:paraId="25EDA587" w14:textId="2BBDEE38" w:rsidR="00857F9E" w:rsidRPr="007867FC" w:rsidRDefault="00857F9E" w:rsidP="00857F9E">
      <w:pPr>
        <w:pStyle w:val="Textbody"/>
      </w:pPr>
      <w:r w:rsidRPr="007867FC">
        <w:br/>
      </w:r>
      <w:r w:rsidRPr="007867FC">
        <w:rPr>
          <w:b/>
          <w:bCs/>
        </w:rPr>
        <w:t>Teilnahmebedingungen</w:t>
      </w:r>
      <w:r w:rsidRPr="007867FC">
        <w:rPr>
          <w:b/>
          <w:bCs/>
        </w:rPr>
        <w:br/>
      </w:r>
      <w:r w:rsidRPr="007867FC">
        <w:t xml:space="preserve">Bitte bestätigen Sie </w:t>
      </w:r>
      <w:r w:rsidR="000968F6">
        <w:t xml:space="preserve">zur </w:t>
      </w:r>
      <w:r w:rsidRPr="007867FC">
        <w:t>Kenntnisnahme der Teilnahmebedingungen.</w:t>
      </w:r>
    </w:p>
    <w:p w14:paraId="28F3FE3E" w14:textId="77777777" w:rsidR="00857F9E" w:rsidRPr="007867FC" w:rsidRDefault="00857F9E" w:rsidP="00857F9E">
      <w:pPr>
        <w:pStyle w:val="Textbody"/>
      </w:pPr>
    </w:p>
    <w:p w14:paraId="336D4DF7" w14:textId="77777777" w:rsidR="00857F9E" w:rsidRPr="007867FC" w:rsidRDefault="00857F9E" w:rsidP="00857F9E">
      <w:pPr>
        <w:pStyle w:val="Textbody"/>
      </w:pPr>
      <w:r w:rsidRPr="007867FC">
        <w:rPr>
          <w:b/>
          <w:bCs/>
        </w:rPr>
        <w:t>Datenschutz</w:t>
      </w:r>
      <w:r w:rsidRPr="007867FC">
        <w:rPr>
          <w:b/>
          <w:bCs/>
        </w:rPr>
        <w:br/>
      </w:r>
      <w:r w:rsidRPr="007867FC">
        <w:t>Bitte erklären Sie sich mit der Datenschutzerklärung einverstanden.</w:t>
      </w:r>
    </w:p>
    <w:p w14:paraId="0354D47A" w14:textId="77777777" w:rsidR="00857F9E" w:rsidRDefault="00857F9E" w:rsidP="00857F9E">
      <w:pPr>
        <w:pStyle w:val="Textbody"/>
      </w:pPr>
    </w:p>
    <w:p w14:paraId="1F62AE67" w14:textId="70952B93" w:rsidR="000968F6" w:rsidRPr="007867FC" w:rsidRDefault="000968F6" w:rsidP="00857F9E">
      <w:pPr>
        <w:pStyle w:val="Textbody"/>
      </w:pPr>
      <w:r>
        <w:rPr>
          <w:b/>
          <w:bCs/>
          <w:sz w:val="28"/>
          <w:szCs w:val="28"/>
        </w:rPr>
        <w:t>5</w:t>
      </w:r>
      <w:r w:rsidRPr="008C7CB6">
        <w:rPr>
          <w:b/>
          <w:bCs/>
          <w:sz w:val="28"/>
          <w:szCs w:val="28"/>
        </w:rPr>
        <w:t>.</w:t>
      </w:r>
      <w:r w:rsidRPr="007867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Gebühren</w:t>
      </w:r>
    </w:p>
    <w:p w14:paraId="77153A91" w14:textId="77777777" w:rsidR="00857F9E" w:rsidRPr="007867FC" w:rsidRDefault="00857F9E" w:rsidP="00857F9E">
      <w:pPr>
        <w:pStyle w:val="Textbody"/>
      </w:pPr>
      <w:r w:rsidRPr="007867FC">
        <w:rPr>
          <w:b/>
          <w:bCs/>
        </w:rPr>
        <w:t>Rechnung</w:t>
      </w:r>
      <w:r w:rsidRPr="007867FC">
        <w:rPr>
          <w:b/>
          <w:bCs/>
        </w:rPr>
        <w:br/>
      </w:r>
      <w:r w:rsidRPr="007867FC">
        <w:t xml:space="preserve">Zahlmethode: Rechnung </w:t>
      </w:r>
      <w:r w:rsidRPr="007867FC">
        <w:rPr>
          <w:b/>
          <w:bCs/>
        </w:rPr>
        <w:br/>
      </w:r>
      <w:r w:rsidRPr="007867FC">
        <w:t>(weitere Zahlmethoden sind momentan nicht möglich. Gebühren für Studierende werden im Nachgang storniert.)</w:t>
      </w:r>
    </w:p>
    <w:p w14:paraId="0474CDC8" w14:textId="77777777" w:rsidR="00857F9E" w:rsidRPr="007867FC" w:rsidRDefault="00857F9E" w:rsidP="00857F9E">
      <w:pPr>
        <w:pStyle w:val="Textbody"/>
      </w:pPr>
      <w:r w:rsidRPr="007867FC">
        <w:rPr>
          <w:b/>
          <w:bCs/>
        </w:rPr>
        <w:t>Firma</w:t>
      </w:r>
      <w:r w:rsidRPr="007867FC">
        <w:t xml:space="preserve"> (bei Firmen)</w:t>
      </w:r>
      <w:r w:rsidRPr="007867FC">
        <w:br/>
      </w:r>
      <w:r w:rsidRPr="007867FC">
        <w:rPr>
          <w:b/>
          <w:bCs/>
        </w:rPr>
        <w:t>Ust.id-Nr.</w:t>
      </w:r>
      <w:r w:rsidRPr="007867FC">
        <w:t xml:space="preserve"> (bei Firmen)</w:t>
      </w:r>
      <w:r w:rsidRPr="007867FC">
        <w:br/>
      </w:r>
      <w:r w:rsidRPr="007867FC">
        <w:rPr>
          <w:b/>
          <w:bCs/>
        </w:rPr>
        <w:t>Vorname</w:t>
      </w:r>
      <w:r w:rsidRPr="007867FC">
        <w:rPr>
          <w:b/>
          <w:bCs/>
        </w:rPr>
        <w:br/>
        <w:t>Nachname</w:t>
      </w:r>
      <w:r w:rsidRPr="007867FC">
        <w:rPr>
          <w:b/>
          <w:bCs/>
        </w:rPr>
        <w:br/>
        <w:t>Straße &amp; Hausnummer</w:t>
      </w:r>
      <w:r w:rsidRPr="007867FC">
        <w:rPr>
          <w:b/>
          <w:bCs/>
        </w:rPr>
        <w:br/>
        <w:t>PLZ</w:t>
      </w:r>
      <w:r w:rsidRPr="007867FC">
        <w:rPr>
          <w:b/>
          <w:bCs/>
        </w:rPr>
        <w:br/>
        <w:t>Stadt</w:t>
      </w:r>
      <w:r w:rsidRPr="007867FC">
        <w:rPr>
          <w:b/>
          <w:bCs/>
        </w:rPr>
        <w:br/>
        <w:t>Land</w:t>
      </w:r>
    </w:p>
    <w:p w14:paraId="100723F0" w14:textId="77777777" w:rsidR="00857F9E" w:rsidRPr="007867FC" w:rsidRDefault="00857F9E" w:rsidP="00857F9E">
      <w:pPr>
        <w:pStyle w:val="Textbody"/>
      </w:pPr>
      <w:r w:rsidRPr="007867FC">
        <w:t>Bitte bestätigen Sie hier nun die Zahlmethode</w:t>
      </w:r>
    </w:p>
    <w:p w14:paraId="7CFA5D17" w14:textId="77777777" w:rsidR="00857F9E" w:rsidRPr="007867FC" w:rsidRDefault="00857F9E" w:rsidP="00857F9E">
      <w:pPr>
        <w:pStyle w:val="Textbody"/>
      </w:pPr>
      <w:r w:rsidRPr="007867FC">
        <w:t>Durch Klick auf den grünen Button "kostenpflichtig Einreichen" wird das Onlineformular abgesendet und Ihre Einreichung wird von raumprobe | Material Bank bearbeitet.</w:t>
      </w:r>
    </w:p>
    <w:p w14:paraId="2BD23052" w14:textId="77777777" w:rsidR="00857F9E" w:rsidRPr="00833A29" w:rsidRDefault="00857F9E" w:rsidP="00857F9E">
      <w:pPr>
        <w:pStyle w:val="Textbody"/>
      </w:pPr>
    </w:p>
    <w:p w14:paraId="40D2E033" w14:textId="756300C2" w:rsidR="00463B35" w:rsidRPr="000968F6" w:rsidRDefault="000968F6" w:rsidP="000968F6">
      <w:pPr>
        <w:rPr>
          <w:rFonts w:ascii="DINNextLTPro-Regular" w:hAnsi="DINNextLTPro-Regular"/>
          <w:b/>
          <w:bCs/>
          <w:sz w:val="28"/>
          <w:szCs w:val="28"/>
        </w:rPr>
      </w:pPr>
      <w:r w:rsidRPr="000968F6">
        <w:rPr>
          <w:rFonts w:ascii="DINNextLTPro-Regular" w:hAnsi="DINNextLTPro-Regular"/>
          <w:b/>
          <w:bCs/>
          <w:sz w:val="28"/>
          <w:szCs w:val="28"/>
        </w:rPr>
        <w:t>Wir freuen uns auf Ihre Einreichung!</w:t>
      </w:r>
    </w:p>
    <w:sectPr w:rsidR="00463B35" w:rsidRPr="000968F6" w:rsidSect="007916C8">
      <w:headerReference w:type="default" r:id="rId16"/>
      <w:footerReference w:type="default" r:id="rId17"/>
      <w:pgSz w:w="11906" w:h="16838" w:code="9"/>
      <w:pgMar w:top="1728" w:right="547" w:bottom="1728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E307D" w14:textId="77777777" w:rsidR="00857F9E" w:rsidRDefault="00857F9E" w:rsidP="00F02AC0">
      <w:r>
        <w:separator/>
      </w:r>
    </w:p>
  </w:endnote>
  <w:endnote w:type="continuationSeparator" w:id="0">
    <w:p w14:paraId="47571AC5" w14:textId="77777777" w:rsidR="00857F9E" w:rsidRDefault="00857F9E" w:rsidP="00F0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2014">
    <w:altName w:val="Calibri"/>
    <w:panose1 w:val="020B0504020202020204"/>
    <w:charset w:val="00"/>
    <w:family w:val="swiss"/>
    <w:notTrueType/>
    <w:pitch w:val="variable"/>
    <w:sig w:usb0="A00002FF" w:usb1="5000204B" w:usb2="00000020" w:usb3="00000000" w:csb0="00000097" w:csb1="00000000"/>
  </w:font>
  <w:font w:name="Arial Unicode MS">
    <w:panose1 w:val="020B0604020202020204"/>
    <w:charset w:val="00"/>
    <w:family w:val="swiss"/>
    <w:pitch w:val="variable"/>
  </w:font>
  <w:font w:name="DIN Next LT Pro Medium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NextLTPro-Regular">
    <w:panose1 w:val="020B0503020203050203"/>
    <w:charset w:val="00"/>
    <w:family w:val="swiss"/>
    <w:pitch w:val="variable"/>
    <w:sig w:usb0="A00000AF" w:usb1="5000205B" w:usb2="00000000" w:usb3="00000000" w:csb0="0000009B" w:csb1="00000000"/>
  </w:font>
  <w:font w:name="DIN Next LT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7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9784"/>
    </w:tblGrid>
    <w:tr w:rsidR="00857F9E" w14:paraId="1428C2DD" w14:textId="77777777" w:rsidTr="00857F9E">
      <w:tc>
        <w:tcPr>
          <w:tcW w:w="988" w:type="dxa"/>
          <w:vAlign w:val="bottom"/>
        </w:tcPr>
        <w:p w14:paraId="1A81DDD4" w14:textId="77777777" w:rsidR="00857F9E" w:rsidRDefault="00857F9E" w:rsidP="00857F9E">
          <w:pPr>
            <w:pStyle w:val="Grau60"/>
            <w:rPr>
              <w:color w:val="999999"/>
              <w:sz w:val="16"/>
              <w:szCs w:val="16"/>
            </w:rPr>
          </w:pPr>
          <w:r>
            <w:rPr>
              <w:color w:val="999999"/>
              <w:sz w:val="16"/>
              <w:szCs w:val="16"/>
            </w:rPr>
            <w:t>Seite</w:t>
          </w:r>
        </w:p>
        <w:p w14:paraId="433A7E1B" w14:textId="0327DD72" w:rsidR="00857F9E" w:rsidRDefault="00857F9E" w:rsidP="00857F9E">
          <w:pPr>
            <w:pStyle w:val="Fuzeile"/>
            <w:spacing w:after="0"/>
          </w:pPr>
          <w:r>
            <w:rPr>
              <w:color w:val="999999"/>
              <w:sz w:val="16"/>
              <w:szCs w:val="16"/>
            </w:rPr>
            <w:fldChar w:fldCharType="begin"/>
          </w:r>
          <w:r>
            <w:rPr>
              <w:color w:val="999999"/>
              <w:sz w:val="16"/>
              <w:szCs w:val="16"/>
            </w:rPr>
            <w:instrText xml:space="preserve"> PAGE </w:instrText>
          </w:r>
          <w:r>
            <w:rPr>
              <w:color w:val="999999"/>
              <w:sz w:val="16"/>
              <w:szCs w:val="16"/>
            </w:rPr>
            <w:fldChar w:fldCharType="separate"/>
          </w:r>
          <w:r>
            <w:rPr>
              <w:color w:val="999999"/>
              <w:sz w:val="16"/>
              <w:szCs w:val="16"/>
            </w:rPr>
            <w:t>1</w:t>
          </w:r>
          <w:r>
            <w:rPr>
              <w:color w:val="999999"/>
              <w:sz w:val="16"/>
              <w:szCs w:val="16"/>
            </w:rPr>
            <w:fldChar w:fldCharType="end"/>
          </w:r>
          <w:r>
            <w:rPr>
              <w:color w:val="999999"/>
              <w:sz w:val="16"/>
              <w:szCs w:val="16"/>
            </w:rPr>
            <w:t xml:space="preserve"> von </w:t>
          </w:r>
          <w:r>
            <w:rPr>
              <w:color w:val="999999"/>
              <w:sz w:val="16"/>
              <w:szCs w:val="16"/>
            </w:rPr>
            <w:fldChar w:fldCharType="begin"/>
          </w:r>
          <w:r>
            <w:rPr>
              <w:color w:val="999999"/>
              <w:sz w:val="16"/>
              <w:szCs w:val="16"/>
            </w:rPr>
            <w:instrText xml:space="preserve"> NUMPAGES \* ARABIC </w:instrText>
          </w:r>
          <w:r>
            <w:rPr>
              <w:color w:val="999999"/>
              <w:sz w:val="16"/>
              <w:szCs w:val="16"/>
            </w:rPr>
            <w:fldChar w:fldCharType="separate"/>
          </w:r>
          <w:r>
            <w:rPr>
              <w:color w:val="999999"/>
              <w:sz w:val="16"/>
              <w:szCs w:val="16"/>
            </w:rPr>
            <w:t>1</w:t>
          </w:r>
          <w:r>
            <w:rPr>
              <w:color w:val="999999"/>
              <w:sz w:val="16"/>
              <w:szCs w:val="16"/>
            </w:rPr>
            <w:fldChar w:fldCharType="end"/>
          </w:r>
        </w:p>
      </w:tc>
      <w:tc>
        <w:tcPr>
          <w:tcW w:w="9784" w:type="dxa"/>
        </w:tcPr>
        <w:p w14:paraId="3604A7E7" w14:textId="297FC806" w:rsidR="00857F9E" w:rsidRDefault="00857F9E" w:rsidP="00857F9E">
          <w:pPr>
            <w:pStyle w:val="Fuzeile"/>
            <w:spacing w:after="0"/>
            <w:jc w:val="right"/>
          </w:pPr>
          <w:r>
            <w:rPr>
              <w:rFonts w:ascii="DIN Next LT Pro" w:eastAsia="DIN Next LT Pro" w:hAnsi="DIN Next LT Pro" w:cs="DIN Next LT Pro"/>
              <w:color w:val="CCCCCC"/>
              <w:sz w:val="16"/>
              <w:szCs w:val="16"/>
            </w:rPr>
            <w:t xml:space="preserve">    MATERIALAUSSTELLUNG        MATERIALDATENBANK       MATERIALMARKETING        MATERIALTREND         MATERIALWISSEN</w:t>
          </w:r>
        </w:p>
      </w:tc>
    </w:tr>
  </w:tbl>
  <w:p w14:paraId="49A286BD" w14:textId="77777777" w:rsidR="00AE3FB7" w:rsidRDefault="00AE3FB7" w:rsidP="0079071F">
    <w:pPr>
      <w:pStyle w:val="Fuzeile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02F38" w14:textId="77777777" w:rsidR="00857F9E" w:rsidRDefault="00857F9E" w:rsidP="00F02AC0">
      <w:r>
        <w:separator/>
      </w:r>
    </w:p>
  </w:footnote>
  <w:footnote w:type="continuationSeparator" w:id="0">
    <w:p w14:paraId="0F755C7C" w14:textId="77777777" w:rsidR="00857F9E" w:rsidRDefault="00857F9E" w:rsidP="00F02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2C258" w14:textId="2BB24308" w:rsidR="00BC1B68" w:rsidRPr="00857F9E" w:rsidRDefault="00857F9E" w:rsidP="00857F9E">
    <w:pPr>
      <w:pStyle w:val="Kopfzeile"/>
      <w:jc w:val="right"/>
    </w:pPr>
    <w:r>
      <w:rPr>
        <w:noProof/>
      </w:rPr>
      <w:drawing>
        <wp:inline distT="0" distB="0" distL="0" distR="0" wp14:anchorId="70C24CBD" wp14:editId="6906EFC2">
          <wp:extent cx="1762963" cy="307748"/>
          <wp:effectExtent l="0" t="0" r="0" b="0"/>
          <wp:docPr id="317793845" name="Grafik 3" descr="Ein Bild, das Text, Schrift, Typografie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068209" name="Grafik 3" descr="Ein Bild, das Text, Schrift, Typografie, weiß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25" cy="332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uSZ5giSsJ64LSX1pTVvDQUvPYiR+6srpdQbiG3X2FX+PJLwhquD2eVYb2nuCQPqS2XfFyEP4o/n+fS7BIiDFdQ==" w:salt="jZvsuKfMpdqWyZoD5sjP1g==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9E"/>
    <w:rsid w:val="000968F6"/>
    <w:rsid w:val="000C75BF"/>
    <w:rsid w:val="000F07DB"/>
    <w:rsid w:val="00110721"/>
    <w:rsid w:val="001257F0"/>
    <w:rsid w:val="00162F83"/>
    <w:rsid w:val="0019027E"/>
    <w:rsid w:val="001A199E"/>
    <w:rsid w:val="00204B9D"/>
    <w:rsid w:val="00250EFB"/>
    <w:rsid w:val="0025130C"/>
    <w:rsid w:val="00256391"/>
    <w:rsid w:val="002633EB"/>
    <w:rsid w:val="00265218"/>
    <w:rsid w:val="002D3842"/>
    <w:rsid w:val="00337C0F"/>
    <w:rsid w:val="00366F6D"/>
    <w:rsid w:val="003B4CB0"/>
    <w:rsid w:val="003E0129"/>
    <w:rsid w:val="00435E8C"/>
    <w:rsid w:val="00463B35"/>
    <w:rsid w:val="00477B86"/>
    <w:rsid w:val="00482917"/>
    <w:rsid w:val="00483494"/>
    <w:rsid w:val="00496F9F"/>
    <w:rsid w:val="004B36E0"/>
    <w:rsid w:val="004C2F50"/>
    <w:rsid w:val="00520A96"/>
    <w:rsid w:val="005378C5"/>
    <w:rsid w:val="00562990"/>
    <w:rsid w:val="005A70EF"/>
    <w:rsid w:val="005C4E65"/>
    <w:rsid w:val="005D124E"/>
    <w:rsid w:val="006A2A5D"/>
    <w:rsid w:val="006C7A40"/>
    <w:rsid w:val="0071089C"/>
    <w:rsid w:val="0079071F"/>
    <w:rsid w:val="007916C8"/>
    <w:rsid w:val="007B52D2"/>
    <w:rsid w:val="007C1F7D"/>
    <w:rsid w:val="007D4902"/>
    <w:rsid w:val="008374E8"/>
    <w:rsid w:val="00857F9E"/>
    <w:rsid w:val="008C7CB6"/>
    <w:rsid w:val="008D3EE1"/>
    <w:rsid w:val="008F5240"/>
    <w:rsid w:val="00953080"/>
    <w:rsid w:val="009E6AC6"/>
    <w:rsid w:val="00A3321A"/>
    <w:rsid w:val="00AC7198"/>
    <w:rsid w:val="00AE3FB7"/>
    <w:rsid w:val="00B122BA"/>
    <w:rsid w:val="00B31946"/>
    <w:rsid w:val="00B91C3D"/>
    <w:rsid w:val="00BC1B68"/>
    <w:rsid w:val="00BE24EC"/>
    <w:rsid w:val="00BF5A49"/>
    <w:rsid w:val="00D4436A"/>
    <w:rsid w:val="00D65012"/>
    <w:rsid w:val="00D7262E"/>
    <w:rsid w:val="00D82A04"/>
    <w:rsid w:val="00E53AFF"/>
    <w:rsid w:val="00E613A2"/>
    <w:rsid w:val="00E70F47"/>
    <w:rsid w:val="00E9480C"/>
    <w:rsid w:val="00F02AC0"/>
    <w:rsid w:val="00F27B67"/>
    <w:rsid w:val="00F65532"/>
    <w:rsid w:val="00F8443B"/>
    <w:rsid w:val="00FC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00F37B28"/>
  <w15:chartTrackingRefBased/>
  <w15:docId w15:val="{7ADCC78A-AB2A-475E-BBBA-0BA64E96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="Franklin Gothic Book" w:hAnsi="Franklin Gothic Book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6F9F"/>
    <w:pPr>
      <w:spacing w:after="240"/>
    </w:pPr>
    <w:rPr>
      <w:rFonts w:asciiTheme="minorHAnsi" w:hAnsiTheme="minorHAnsi"/>
      <w:color w:val="000000"/>
      <w:sz w:val="22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57F9E"/>
    <w:pPr>
      <w:keepNext/>
      <w:widowControl w:val="0"/>
      <w:suppressAutoHyphens/>
      <w:autoSpaceDN w:val="0"/>
      <w:spacing w:before="68" w:after="62"/>
      <w:textAlignment w:val="baseline"/>
      <w:outlineLvl w:val="1"/>
    </w:pPr>
    <w:rPr>
      <w:rFonts w:ascii="DIN 2014" w:eastAsia="Arial Unicode MS" w:hAnsi="DIN 2014" w:cs="DIN Next LT Pro Medium"/>
      <w:kern w:val="3"/>
      <w:sz w:val="32"/>
      <w:szCs w:val="32"/>
      <w:u w:val="single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53AFF"/>
  </w:style>
  <w:style w:type="paragraph" w:styleId="Fuzeile">
    <w:name w:val="footer"/>
    <w:basedOn w:val="Standard"/>
    <w:link w:val="FuzeileZchn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53AFF"/>
  </w:style>
  <w:style w:type="table" w:styleId="Tabellenraster">
    <w:name w:val="Table Grid"/>
    <w:basedOn w:val="NormaleTabelle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3B4CB0"/>
    <w:pPr>
      <w:contextualSpacing/>
      <w:jc w:val="center"/>
    </w:pPr>
    <w:rPr>
      <w:rFonts w:asciiTheme="majorHAnsi" w:eastAsia="Times New Roman" w:hAnsiTheme="majorHAnsi"/>
      <w:b/>
      <w:color w:val="FFFFFF"/>
      <w:spacing w:val="-10"/>
      <w:kern w:val="28"/>
      <w:sz w:val="28"/>
      <w:szCs w:val="56"/>
    </w:rPr>
  </w:style>
  <w:style w:type="character" w:customStyle="1" w:styleId="TitelZchn">
    <w:name w:val="Titel Zchn"/>
    <w:link w:val="Titel"/>
    <w:rsid w:val="003B4CB0"/>
    <w:rPr>
      <w:rFonts w:asciiTheme="majorHAnsi" w:eastAsia="Times New Roman" w:hAnsiTheme="majorHAnsi"/>
      <w:b/>
      <w:color w:val="FFFFFF"/>
      <w:spacing w:val="-10"/>
      <w:kern w:val="28"/>
      <w:sz w:val="28"/>
      <w:szCs w:val="56"/>
    </w:rPr>
  </w:style>
  <w:style w:type="paragraph" w:styleId="StandardWeb">
    <w:name w:val="Normal (Web)"/>
    <w:basedOn w:val="Standard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">
    <w:name w:val="Text"/>
    <w:basedOn w:val="Standard"/>
    <w:next w:val="Standard"/>
    <w:uiPriority w:val="1"/>
    <w:qFormat/>
    <w:rsid w:val="00265218"/>
  </w:style>
  <w:style w:type="paragraph" w:customStyle="1" w:styleId="BlauerText">
    <w:name w:val="Blauer Text"/>
    <w:basedOn w:val="Standard"/>
    <w:uiPriority w:val="3"/>
    <w:qFormat/>
    <w:rsid w:val="00496F9F"/>
    <w:pPr>
      <w:spacing w:after="120"/>
    </w:pPr>
    <w:rPr>
      <w:color w:val="1F497D" w:themeColor="text2"/>
    </w:rPr>
  </w:style>
  <w:style w:type="paragraph" w:customStyle="1" w:styleId="Kontakte">
    <w:name w:val="Kontakte"/>
    <w:basedOn w:val="Standard"/>
    <w:uiPriority w:val="5"/>
    <w:qFormat/>
    <w:rsid w:val="00496F9F"/>
    <w:pPr>
      <w:spacing w:after="0"/>
      <w:jc w:val="center"/>
    </w:pPr>
    <w:rPr>
      <w:color w:val="1F497D" w:themeColor="text2"/>
      <w:sz w:val="20"/>
      <w:szCs w:val="20"/>
    </w:rPr>
  </w:style>
  <w:style w:type="character" w:styleId="Platzhaltertext">
    <w:name w:val="Placeholder Text"/>
    <w:uiPriority w:val="99"/>
    <w:semiHidden/>
    <w:rsid w:val="00E53AFF"/>
    <w:rPr>
      <w:color w:val="808080"/>
    </w:rPr>
  </w:style>
  <w:style w:type="paragraph" w:customStyle="1" w:styleId="TextinFettdruck">
    <w:name w:val="Text in Fettdruck"/>
    <w:basedOn w:val="Text"/>
    <w:uiPriority w:val="2"/>
    <w:qFormat/>
    <w:rsid w:val="001A199E"/>
    <w:rPr>
      <w:b/>
      <w:bCs/>
      <w:color w:val="000000" w:themeColor="text1"/>
      <w:sz w:val="24"/>
    </w:rPr>
  </w:style>
  <w:style w:type="paragraph" w:customStyle="1" w:styleId="BlauerTextinFettdruck">
    <w:name w:val="Blauer Text in Fettdruck"/>
    <w:basedOn w:val="BlauerText"/>
    <w:uiPriority w:val="4"/>
    <w:qFormat/>
    <w:rsid w:val="001A199E"/>
    <w:rPr>
      <w:b/>
      <w:bCs/>
      <w:sz w:val="24"/>
    </w:rPr>
  </w:style>
  <w:style w:type="paragraph" w:customStyle="1" w:styleId="Anmerkungen">
    <w:name w:val="Anmerkungen"/>
    <w:basedOn w:val="BlauerText"/>
    <w:uiPriority w:val="6"/>
    <w:qFormat/>
    <w:rsid w:val="00496F9F"/>
    <w:rPr>
      <w:i/>
      <w:iCs/>
      <w:sz w:val="20"/>
    </w:rPr>
  </w:style>
  <w:style w:type="paragraph" w:customStyle="1" w:styleId="Textzentriert">
    <w:name w:val="Text (zentriert)"/>
    <w:basedOn w:val="Text"/>
    <w:semiHidden/>
    <w:rsid w:val="005C4E65"/>
    <w:pPr>
      <w:spacing w:after="120"/>
      <w:jc w:val="center"/>
    </w:pPr>
    <w:rPr>
      <w:rFonts w:eastAsia="Times New Roman"/>
      <w:szCs w:val="20"/>
    </w:rPr>
  </w:style>
  <w:style w:type="paragraph" w:customStyle="1" w:styleId="TextinFettdruckzentriert">
    <w:name w:val="Text in Fettdruck (zentriert)"/>
    <w:basedOn w:val="TextinFettdruck"/>
    <w:semiHidden/>
    <w:rsid w:val="005C4E65"/>
    <w:pPr>
      <w:jc w:val="center"/>
    </w:pPr>
    <w:rPr>
      <w:rFonts w:eastAsia="Times New Roman"/>
      <w:szCs w:val="20"/>
    </w:rPr>
  </w:style>
  <w:style w:type="paragraph" w:customStyle="1" w:styleId="TabellentextinFettdruck">
    <w:name w:val="Tabellentext in Fettdruck"/>
    <w:basedOn w:val="TextinFettdruck"/>
    <w:qFormat/>
    <w:rsid w:val="0079071F"/>
    <w:pPr>
      <w:jc w:val="center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857F9E"/>
    <w:rPr>
      <w:rFonts w:ascii="DIN 2014" w:eastAsia="Arial Unicode MS" w:hAnsi="DIN 2014" w:cs="DIN Next LT Pro Medium"/>
      <w:color w:val="000000"/>
      <w:kern w:val="3"/>
      <w:sz w:val="32"/>
      <w:szCs w:val="32"/>
      <w:u w:val="single"/>
      <w:lang w:eastAsia="zh-CN" w:bidi="hi-IN"/>
    </w:rPr>
  </w:style>
  <w:style w:type="paragraph" w:customStyle="1" w:styleId="Textbody">
    <w:name w:val="Text body"/>
    <w:basedOn w:val="Standard"/>
    <w:rsid w:val="00857F9E"/>
    <w:pPr>
      <w:widowControl w:val="0"/>
      <w:suppressAutoHyphens/>
      <w:autoSpaceDN w:val="0"/>
      <w:spacing w:after="120"/>
      <w:textAlignment w:val="baseline"/>
    </w:pPr>
    <w:rPr>
      <w:rFonts w:ascii="DIN 2014" w:eastAsia="Arial Unicode MS" w:hAnsi="DIN 2014" w:cs="Mangal"/>
      <w:color w:val="auto"/>
      <w:kern w:val="3"/>
      <w:szCs w:val="22"/>
      <w:lang w:eastAsia="zh-CN" w:bidi="hi-IN"/>
    </w:rPr>
  </w:style>
  <w:style w:type="paragraph" w:styleId="Liste">
    <w:name w:val="List"/>
    <w:basedOn w:val="Textbody"/>
    <w:rsid w:val="00857F9E"/>
    <w:rPr>
      <w:rFonts w:ascii="Arial" w:hAnsi="Arial"/>
    </w:rPr>
  </w:style>
  <w:style w:type="paragraph" w:customStyle="1" w:styleId="Grau60">
    <w:name w:val="Grau 60"/>
    <w:basedOn w:val="Standard"/>
    <w:rsid w:val="00857F9E"/>
    <w:pPr>
      <w:widowControl w:val="0"/>
      <w:suppressAutoHyphens/>
      <w:autoSpaceDN w:val="0"/>
      <w:spacing w:after="0"/>
      <w:textAlignment w:val="baseline"/>
    </w:pPr>
    <w:rPr>
      <w:rFonts w:ascii="DIN 2014" w:eastAsia="Arial Unicode MS" w:hAnsi="DIN 2014" w:cs="Mangal"/>
      <w:color w:val="666666"/>
      <w:kern w:val="3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10" Type="http://schemas.openxmlformats.org/officeDocument/2006/relationships/image" Target="media/image1.wmf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\AppData\Roaming\Microsoft\Templates\Formular%20f&#252;r%20die%20Nichterscheinen-Geb&#252;hr%20f&#252;r%20das%20Gesundheitswesen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DBDC4FF76E74802A4D9DCF65E0053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AB905-A243-4051-A2D9-C44E56499C73}"/>
      </w:docPartPr>
      <w:docPartBody>
        <w:p w:rsidR="00F569DA" w:rsidRDefault="005739B0" w:rsidP="005739B0">
          <w:pPr>
            <w:pStyle w:val="1DBDC4FF76E74802A4D9DCF65E0053F3"/>
          </w:pPr>
          <w:r w:rsidRPr="005B48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8C7211FE364056A1CCB1873488B0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CD1F2-2D2D-458F-968F-47E11BA8E260}"/>
      </w:docPartPr>
      <w:docPartBody>
        <w:p w:rsidR="00702227" w:rsidRDefault="005739B0" w:rsidP="005739B0">
          <w:pPr>
            <w:pStyle w:val="1C8C7211FE364056A1CCB1873488B0A81"/>
          </w:pPr>
          <w:r w:rsidRPr="005B48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5DE1A238AC4F309A42AF52900F2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E9119-F5CF-4853-9FDE-C8112616DC6E}"/>
      </w:docPartPr>
      <w:docPartBody>
        <w:p w:rsidR="00702227" w:rsidRDefault="005739B0" w:rsidP="005739B0">
          <w:pPr>
            <w:pStyle w:val="3E5DE1A238AC4F309A42AF52900F266C1"/>
          </w:pPr>
          <w:r w:rsidRPr="005B48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BE179FDFF8429C94238B5E63E81A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A66087-B7D8-4731-8530-4B4400255F0D}"/>
      </w:docPartPr>
      <w:docPartBody>
        <w:p w:rsidR="00702227" w:rsidRDefault="005739B0" w:rsidP="005739B0">
          <w:pPr>
            <w:pStyle w:val="ECBE179FDFF8429C94238B5E63E81A541"/>
          </w:pPr>
          <w:r w:rsidRPr="005B48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AD63A251DC4719964BBF79102C8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48AE6-9400-4C59-863A-B3354C78EEAB}"/>
      </w:docPartPr>
      <w:docPartBody>
        <w:p w:rsidR="00702227" w:rsidRDefault="005739B0" w:rsidP="005739B0">
          <w:pPr>
            <w:pStyle w:val="89AD63A251DC4719964BBF79102C87081"/>
          </w:pPr>
          <w:r w:rsidRPr="005B4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FE44011DD3A5439FAE86FD799B5747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FFD9B-D862-4E18-A510-090331B209AB}"/>
      </w:docPartPr>
      <w:docPartBody>
        <w:p w:rsidR="00702227" w:rsidRDefault="005739B0" w:rsidP="005739B0">
          <w:pPr>
            <w:pStyle w:val="FE44011DD3A5439FAE86FD799B5747D61"/>
          </w:pPr>
          <w:r w:rsidRPr="005B4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94D324C8FD5C43EE9E3E671AF1B95E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09AD3-B843-4A31-A361-B74F537496E0}"/>
      </w:docPartPr>
      <w:docPartBody>
        <w:p w:rsidR="00702227" w:rsidRDefault="005739B0" w:rsidP="005739B0">
          <w:pPr>
            <w:pStyle w:val="94D324C8FD5C43EE9E3E671AF1B95E0F1"/>
          </w:pPr>
          <w:r w:rsidRPr="005B4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B8606E0F3C1846F4ADDBC410FAE45F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65332-2E9D-41DF-AB02-E02F2F2AF7E2}"/>
      </w:docPartPr>
      <w:docPartBody>
        <w:p w:rsidR="00702227" w:rsidRDefault="005739B0" w:rsidP="005739B0">
          <w:pPr>
            <w:pStyle w:val="B8606E0F3C1846F4ADDBC410FAE45F721"/>
          </w:pPr>
          <w:r w:rsidRPr="005B4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CBDFE5483C604ADA9D81EE6C4658D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4326B-1BAC-404E-B722-8BACBB0E0A15}"/>
      </w:docPartPr>
      <w:docPartBody>
        <w:p w:rsidR="005739B0" w:rsidRDefault="005739B0" w:rsidP="005739B0">
          <w:pPr>
            <w:pStyle w:val="CBDFE5483C604ADA9D81EE6C4658DD6C"/>
          </w:pPr>
          <w:r w:rsidRPr="005B4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8D8D3A58298D4C70A0804F06124C3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684AB-6C82-47F6-B52E-BB0E59F3EEC9}"/>
      </w:docPartPr>
      <w:docPartBody>
        <w:p w:rsidR="005739B0" w:rsidRDefault="005739B0" w:rsidP="005739B0">
          <w:pPr>
            <w:pStyle w:val="8D8D3A58298D4C70A0804F06124C303B"/>
          </w:pPr>
          <w:r w:rsidRPr="005B4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C605808B951742E1B62F0C9E7C5C06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518061-9A1F-4777-9CB9-A6921CBD3873}"/>
      </w:docPartPr>
      <w:docPartBody>
        <w:p w:rsidR="005739B0" w:rsidRDefault="005739B0" w:rsidP="005739B0">
          <w:pPr>
            <w:pStyle w:val="C605808B951742E1B62F0C9E7C5C0685"/>
          </w:pPr>
          <w:r w:rsidRPr="005B48E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2014">
    <w:altName w:val="Calibri"/>
    <w:panose1 w:val="020B0504020202020204"/>
    <w:charset w:val="00"/>
    <w:family w:val="swiss"/>
    <w:notTrueType/>
    <w:pitch w:val="variable"/>
    <w:sig w:usb0="A00002FF" w:usb1="5000204B" w:usb2="00000020" w:usb3="00000000" w:csb0="00000097" w:csb1="00000000"/>
  </w:font>
  <w:font w:name="Arial Unicode MS">
    <w:panose1 w:val="020B0604020202020204"/>
    <w:charset w:val="00"/>
    <w:family w:val="swiss"/>
    <w:pitch w:val="variable"/>
  </w:font>
  <w:font w:name="DIN Next LT Pro Medium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NextLTPro-Regular">
    <w:panose1 w:val="020B0503020203050203"/>
    <w:charset w:val="00"/>
    <w:family w:val="swiss"/>
    <w:pitch w:val="variable"/>
    <w:sig w:usb0="A00000AF" w:usb1="5000205B" w:usb2="00000000" w:usb3="00000000" w:csb0="0000009B" w:csb1="00000000"/>
  </w:font>
  <w:font w:name="DIN Next LT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DA"/>
    <w:rsid w:val="005739B0"/>
    <w:rsid w:val="00702227"/>
    <w:rsid w:val="00BE24EC"/>
    <w:rsid w:val="00E9480C"/>
    <w:rsid w:val="00F5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5739B0"/>
    <w:rPr>
      <w:color w:val="808080"/>
    </w:rPr>
  </w:style>
  <w:style w:type="paragraph" w:customStyle="1" w:styleId="1DBDC4FF76E74802A4D9DCF65E0053F3">
    <w:name w:val="1DBDC4FF76E74802A4D9DCF65E0053F3"/>
    <w:rsid w:val="005739B0"/>
    <w:pPr>
      <w:widowControl w:val="0"/>
      <w:suppressAutoHyphens/>
      <w:autoSpaceDN w:val="0"/>
      <w:spacing w:after="120" w:line="240" w:lineRule="auto"/>
      <w:textAlignment w:val="baseline"/>
    </w:pPr>
    <w:rPr>
      <w:rFonts w:ascii="DIN 2014" w:eastAsia="Arial Unicode MS" w:hAnsi="DIN 2014" w:cs="Mangal"/>
      <w:kern w:val="3"/>
      <w:sz w:val="22"/>
      <w:szCs w:val="22"/>
      <w:lang w:eastAsia="zh-CN" w:bidi="hi-IN"/>
      <w14:ligatures w14:val="none"/>
    </w:rPr>
  </w:style>
  <w:style w:type="paragraph" w:customStyle="1" w:styleId="1C8C7211FE364056A1CCB1873488B0A81">
    <w:name w:val="1C8C7211FE364056A1CCB1873488B0A81"/>
    <w:rsid w:val="005739B0"/>
    <w:pPr>
      <w:widowControl w:val="0"/>
      <w:suppressAutoHyphens/>
      <w:autoSpaceDN w:val="0"/>
      <w:spacing w:after="120" w:line="240" w:lineRule="auto"/>
      <w:textAlignment w:val="baseline"/>
    </w:pPr>
    <w:rPr>
      <w:rFonts w:ascii="DIN 2014" w:eastAsia="Arial Unicode MS" w:hAnsi="DIN 2014" w:cs="Mangal"/>
      <w:kern w:val="3"/>
      <w:sz w:val="22"/>
      <w:szCs w:val="22"/>
      <w:lang w:eastAsia="zh-CN" w:bidi="hi-IN"/>
      <w14:ligatures w14:val="none"/>
    </w:rPr>
  </w:style>
  <w:style w:type="paragraph" w:customStyle="1" w:styleId="3E5DE1A238AC4F309A42AF52900F266C1">
    <w:name w:val="3E5DE1A238AC4F309A42AF52900F266C1"/>
    <w:rsid w:val="005739B0"/>
    <w:pPr>
      <w:widowControl w:val="0"/>
      <w:suppressAutoHyphens/>
      <w:autoSpaceDN w:val="0"/>
      <w:spacing w:after="120" w:line="240" w:lineRule="auto"/>
      <w:textAlignment w:val="baseline"/>
    </w:pPr>
    <w:rPr>
      <w:rFonts w:ascii="DIN 2014" w:eastAsia="Arial Unicode MS" w:hAnsi="DIN 2014" w:cs="Mangal"/>
      <w:kern w:val="3"/>
      <w:sz w:val="22"/>
      <w:szCs w:val="22"/>
      <w:lang w:eastAsia="zh-CN" w:bidi="hi-IN"/>
      <w14:ligatures w14:val="none"/>
    </w:rPr>
  </w:style>
  <w:style w:type="paragraph" w:customStyle="1" w:styleId="ECBE179FDFF8429C94238B5E63E81A541">
    <w:name w:val="ECBE179FDFF8429C94238B5E63E81A541"/>
    <w:rsid w:val="005739B0"/>
    <w:pPr>
      <w:widowControl w:val="0"/>
      <w:suppressAutoHyphens/>
      <w:autoSpaceDN w:val="0"/>
      <w:spacing w:after="120" w:line="240" w:lineRule="auto"/>
      <w:textAlignment w:val="baseline"/>
    </w:pPr>
    <w:rPr>
      <w:rFonts w:ascii="DIN 2014" w:eastAsia="Arial Unicode MS" w:hAnsi="DIN 2014" w:cs="Mangal"/>
      <w:kern w:val="3"/>
      <w:sz w:val="22"/>
      <w:szCs w:val="22"/>
      <w:lang w:eastAsia="zh-CN" w:bidi="hi-IN"/>
      <w14:ligatures w14:val="none"/>
    </w:rPr>
  </w:style>
  <w:style w:type="paragraph" w:customStyle="1" w:styleId="CBDFE5483C604ADA9D81EE6C4658DD6C">
    <w:name w:val="CBDFE5483C604ADA9D81EE6C4658DD6C"/>
    <w:rsid w:val="005739B0"/>
    <w:pPr>
      <w:widowControl w:val="0"/>
      <w:suppressAutoHyphens/>
      <w:autoSpaceDN w:val="0"/>
      <w:spacing w:after="120" w:line="240" w:lineRule="auto"/>
      <w:textAlignment w:val="baseline"/>
    </w:pPr>
    <w:rPr>
      <w:rFonts w:ascii="DIN 2014" w:eastAsia="Arial Unicode MS" w:hAnsi="DIN 2014" w:cs="Mangal"/>
      <w:kern w:val="3"/>
      <w:sz w:val="22"/>
      <w:szCs w:val="22"/>
      <w:lang w:eastAsia="zh-CN" w:bidi="hi-IN"/>
      <w14:ligatures w14:val="none"/>
    </w:rPr>
  </w:style>
  <w:style w:type="paragraph" w:customStyle="1" w:styleId="89AD63A251DC4719964BBF79102C87081">
    <w:name w:val="89AD63A251DC4719964BBF79102C87081"/>
    <w:rsid w:val="005739B0"/>
    <w:pPr>
      <w:widowControl w:val="0"/>
      <w:suppressAutoHyphens/>
      <w:autoSpaceDN w:val="0"/>
      <w:spacing w:after="120" w:line="240" w:lineRule="auto"/>
      <w:textAlignment w:val="baseline"/>
    </w:pPr>
    <w:rPr>
      <w:rFonts w:ascii="DIN 2014" w:eastAsia="Arial Unicode MS" w:hAnsi="DIN 2014" w:cs="Mangal"/>
      <w:kern w:val="3"/>
      <w:sz w:val="22"/>
      <w:szCs w:val="22"/>
      <w:lang w:eastAsia="zh-CN" w:bidi="hi-IN"/>
      <w14:ligatures w14:val="none"/>
    </w:rPr>
  </w:style>
  <w:style w:type="paragraph" w:customStyle="1" w:styleId="FE44011DD3A5439FAE86FD799B5747D61">
    <w:name w:val="FE44011DD3A5439FAE86FD799B5747D61"/>
    <w:rsid w:val="005739B0"/>
    <w:pPr>
      <w:widowControl w:val="0"/>
      <w:suppressAutoHyphens/>
      <w:autoSpaceDN w:val="0"/>
      <w:spacing w:after="120" w:line="240" w:lineRule="auto"/>
      <w:textAlignment w:val="baseline"/>
    </w:pPr>
    <w:rPr>
      <w:rFonts w:ascii="DIN 2014" w:eastAsia="Arial Unicode MS" w:hAnsi="DIN 2014" w:cs="Mangal"/>
      <w:kern w:val="3"/>
      <w:sz w:val="22"/>
      <w:szCs w:val="22"/>
      <w:lang w:eastAsia="zh-CN" w:bidi="hi-IN"/>
      <w14:ligatures w14:val="none"/>
    </w:rPr>
  </w:style>
  <w:style w:type="paragraph" w:customStyle="1" w:styleId="8D8D3A58298D4C70A0804F06124C303B">
    <w:name w:val="8D8D3A58298D4C70A0804F06124C303B"/>
    <w:rsid w:val="005739B0"/>
    <w:pPr>
      <w:widowControl w:val="0"/>
      <w:suppressAutoHyphens/>
      <w:autoSpaceDN w:val="0"/>
      <w:spacing w:after="120" w:line="240" w:lineRule="auto"/>
      <w:textAlignment w:val="baseline"/>
    </w:pPr>
    <w:rPr>
      <w:rFonts w:ascii="DIN 2014" w:eastAsia="Arial Unicode MS" w:hAnsi="DIN 2014" w:cs="Mangal"/>
      <w:kern w:val="3"/>
      <w:sz w:val="22"/>
      <w:szCs w:val="22"/>
      <w:lang w:eastAsia="zh-CN" w:bidi="hi-IN"/>
      <w14:ligatures w14:val="none"/>
    </w:rPr>
  </w:style>
  <w:style w:type="paragraph" w:customStyle="1" w:styleId="94D324C8FD5C43EE9E3E671AF1B95E0F1">
    <w:name w:val="94D324C8FD5C43EE9E3E671AF1B95E0F1"/>
    <w:rsid w:val="005739B0"/>
    <w:pPr>
      <w:widowControl w:val="0"/>
      <w:suppressAutoHyphens/>
      <w:autoSpaceDN w:val="0"/>
      <w:spacing w:after="120" w:line="240" w:lineRule="auto"/>
      <w:textAlignment w:val="baseline"/>
    </w:pPr>
    <w:rPr>
      <w:rFonts w:ascii="DIN 2014" w:eastAsia="Arial Unicode MS" w:hAnsi="DIN 2014" w:cs="Mangal"/>
      <w:kern w:val="3"/>
      <w:sz w:val="22"/>
      <w:szCs w:val="22"/>
      <w:lang w:eastAsia="zh-CN" w:bidi="hi-IN"/>
      <w14:ligatures w14:val="none"/>
    </w:rPr>
  </w:style>
  <w:style w:type="paragraph" w:customStyle="1" w:styleId="B8606E0F3C1846F4ADDBC410FAE45F721">
    <w:name w:val="B8606E0F3C1846F4ADDBC410FAE45F721"/>
    <w:rsid w:val="005739B0"/>
    <w:pPr>
      <w:widowControl w:val="0"/>
      <w:suppressAutoHyphens/>
      <w:autoSpaceDN w:val="0"/>
      <w:spacing w:after="120" w:line="240" w:lineRule="auto"/>
      <w:textAlignment w:val="baseline"/>
    </w:pPr>
    <w:rPr>
      <w:rFonts w:ascii="DIN 2014" w:eastAsia="Arial Unicode MS" w:hAnsi="DIN 2014" w:cs="Mangal"/>
      <w:kern w:val="3"/>
      <w:sz w:val="22"/>
      <w:szCs w:val="22"/>
      <w:lang w:eastAsia="zh-CN" w:bidi="hi-IN"/>
      <w14:ligatures w14:val="none"/>
    </w:rPr>
  </w:style>
  <w:style w:type="paragraph" w:customStyle="1" w:styleId="C605808B951742E1B62F0C9E7C5C0685">
    <w:name w:val="C605808B951742E1B62F0C9E7C5C0685"/>
    <w:rsid w:val="005739B0"/>
    <w:pPr>
      <w:widowControl w:val="0"/>
      <w:suppressAutoHyphens/>
      <w:autoSpaceDN w:val="0"/>
      <w:spacing w:after="120" w:line="240" w:lineRule="auto"/>
      <w:textAlignment w:val="baseline"/>
    </w:pPr>
    <w:rPr>
      <w:rFonts w:ascii="DIN 2014" w:eastAsia="Arial Unicode MS" w:hAnsi="DIN 2014" w:cs="Mangal"/>
      <w:kern w:val="3"/>
      <w:sz w:val="22"/>
      <w:szCs w:val="22"/>
      <w:lang w:eastAsia="zh-CN" w:bidi="hi-I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06A79-4D0B-48EF-8D86-C6E280DB46F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761825-0A85-4DE0-85AD-BE66F43F53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04B6DF-F71C-4B65-AC86-DE3F59EC5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D59F2D-E728-4748-AB94-0AD6404CF7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für die Nichterscheinen-Gebühr für das Gesundheitswesen</Template>
  <TotalTime>0</TotalTime>
  <Pages>4</Pages>
  <Words>529</Words>
  <Characters>3339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Hannes Bauerle</cp:lastModifiedBy>
  <cp:revision>2</cp:revision>
  <dcterms:created xsi:type="dcterms:W3CDTF">2024-08-02T15:19:00Z</dcterms:created>
  <dcterms:modified xsi:type="dcterms:W3CDTF">2024-08-02T15:21:00Z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